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757E" w14:textId="4A7C8AC9" w:rsidR="00AD451F" w:rsidRPr="00304C5C" w:rsidRDefault="00AD451F" w:rsidP="00D8327C">
      <w:pPr>
        <w:pStyle w:val="Titel0"/>
        <w:ind w:left="-1134"/>
      </w:pPr>
      <w:bookmarkStart w:id="0" w:name="CoverPage"/>
      <w:r w:rsidRPr="00304C5C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87A5DD5" wp14:editId="096EAF44">
            <wp:simplePos x="0" y="0"/>
            <wp:positionH relativeFrom="page">
              <wp:posOffset>741680</wp:posOffset>
            </wp:positionH>
            <wp:positionV relativeFrom="page">
              <wp:posOffset>439420</wp:posOffset>
            </wp:positionV>
            <wp:extent cx="2260800" cy="482400"/>
            <wp:effectExtent l="0" t="0" r="6350" b="0"/>
            <wp:wrapNone/>
            <wp:docPr id="1652884059" name="Bild 1" descr="Logotyp Socialstyrel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84059" name="Bild 1" descr="Logotyp Socialstyrels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316566663"/>
          <w:placeholder>
            <w:docPart w:val="77394F8C5E7F49FAB5E2AB3DD504571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327F" w:rsidRPr="00D8327C">
            <w:t>Arbetsdokument</w:t>
          </w:r>
        </w:sdtContent>
      </w:sdt>
      <w:bookmarkStart w:id="1" w:name="_Hlk130808960"/>
      <w:bookmarkEnd w:id="1"/>
      <w:r w:rsidRPr="00304C5C">
        <w:t xml:space="preserve"> </w:t>
      </w:r>
    </w:p>
    <w:p w14:paraId="445A3FFC" w14:textId="599322E7" w:rsidR="00AD451F" w:rsidRPr="00304C5C" w:rsidRDefault="0033327F" w:rsidP="00AD451F">
      <w:pPr>
        <w:pStyle w:val="Undertitel"/>
        <w:ind w:left="-1134"/>
      </w:pPr>
      <w:r>
        <w:t>En del av metodstödet för implementering av FaR</w:t>
      </w:r>
    </w:p>
    <w:p w14:paraId="55557EE3" w14:textId="77777777" w:rsidR="00AD451F" w:rsidRPr="00304C5C" w:rsidRDefault="00AD451F" w:rsidP="00A164C8"/>
    <w:p w14:paraId="4BF1AA39" w14:textId="77777777" w:rsidR="00AD451F" w:rsidRPr="00304C5C" w:rsidRDefault="00AD451F" w:rsidP="00AD451F">
      <w:pPr>
        <w:rPr>
          <w:sz w:val="2"/>
          <w:szCs w:val="2"/>
        </w:rPr>
      </w:pPr>
    </w:p>
    <w:p w14:paraId="111C2BCB" w14:textId="597DD36D" w:rsidR="00AD451F" w:rsidRPr="00304C5C" w:rsidRDefault="005D5AAD" w:rsidP="00AD451F">
      <w:pPr>
        <w:rPr>
          <w:sz w:val="2"/>
          <w:szCs w:val="2"/>
        </w:rPr>
        <w:sectPr w:rsidR="00AD451F" w:rsidRPr="00304C5C" w:rsidSect="003B7BE8">
          <w:footerReference w:type="default" r:id="rId10"/>
          <w:pgSz w:w="11906" w:h="16838"/>
          <w:pgMar w:top="1701" w:right="2552" w:bottom="1701" w:left="2268" w:header="709" w:footer="709" w:gutter="0"/>
          <w:cols w:space="708"/>
          <w:docGrid w:linePitch="360"/>
        </w:sectPr>
      </w:pPr>
      <w:r>
        <w:rPr>
          <w:sz w:val="2"/>
          <w:szCs w:val="2"/>
        </w:rPr>
        <w:tab/>
      </w:r>
    </w:p>
    <w:bookmarkEnd w:id="0"/>
    <w:p w14:paraId="6C51ACFE" w14:textId="77777777" w:rsidR="00A8267F" w:rsidRPr="00F47E87" w:rsidRDefault="00A8267F" w:rsidP="00A8267F">
      <w:pPr>
        <w:pStyle w:val="Rubrik1"/>
        <w:rPr>
          <w:color w:val="C75136"/>
        </w:rPr>
      </w:pPr>
      <w:r w:rsidRPr="00F47E87">
        <w:rPr>
          <w:color w:val="C75136"/>
        </w:rPr>
        <w:lastRenderedPageBreak/>
        <w:t>Arbetsdokument</w:t>
      </w:r>
    </w:p>
    <w:p w14:paraId="1125B4A4" w14:textId="3EE7E77B" w:rsidR="007208DB" w:rsidRPr="00F47E87" w:rsidRDefault="007208DB" w:rsidP="007208DB">
      <w:pPr>
        <w:rPr>
          <w:color w:val="C75136"/>
        </w:rPr>
      </w:pPr>
      <w:r w:rsidRPr="00F47E87">
        <w:rPr>
          <w:color w:val="C75136"/>
        </w:rPr>
        <w:t xml:space="preserve">För att använda Arbetsdokumentet, följ instruktionerna i Användarguiden. </w:t>
      </w:r>
    </w:p>
    <w:p w14:paraId="6E8FA342" w14:textId="77777777" w:rsidR="007208DB" w:rsidRPr="00F47E87" w:rsidRDefault="007208DB" w:rsidP="007208DB">
      <w:pPr>
        <w:pStyle w:val="Liststycke"/>
        <w:numPr>
          <w:ilvl w:val="0"/>
          <w:numId w:val="18"/>
        </w:numPr>
        <w:rPr>
          <w:color w:val="C75136"/>
        </w:rPr>
      </w:pPr>
      <w:r w:rsidRPr="002D4B7D">
        <w:rPr>
          <w:color w:val="C75136"/>
        </w:rPr>
        <w:t>Röd</w:t>
      </w:r>
      <w:r w:rsidRPr="002D4B7D">
        <w:rPr>
          <w:i/>
          <w:iCs/>
          <w:color w:val="C75136"/>
        </w:rPr>
        <w:t xml:space="preserve">, kursiv </w:t>
      </w:r>
      <w:r w:rsidRPr="00095568">
        <w:rPr>
          <w:color w:val="C75136"/>
        </w:rPr>
        <w:t>text</w:t>
      </w:r>
      <w:r w:rsidRPr="00F47E87">
        <w:rPr>
          <w:color w:val="C75136"/>
        </w:rPr>
        <w:t xml:space="preserve"> – byts ut mot er egen text allt eftersom arbetet fortsätter, ni skriver er text i svart färg.  </w:t>
      </w:r>
    </w:p>
    <w:p w14:paraId="17771736" w14:textId="77777777" w:rsidR="007208DB" w:rsidRPr="00F47E87" w:rsidRDefault="007208DB" w:rsidP="007208DB">
      <w:pPr>
        <w:pStyle w:val="Liststycke"/>
        <w:numPr>
          <w:ilvl w:val="0"/>
          <w:numId w:val="18"/>
        </w:numPr>
        <w:rPr>
          <w:color w:val="C75136"/>
        </w:rPr>
      </w:pPr>
      <w:r w:rsidRPr="00F47E87">
        <w:rPr>
          <w:color w:val="C75136"/>
        </w:rPr>
        <w:t>Röd text som inte är kursiv – tas bort senare, följ anvisningar i Användarguiden.</w:t>
      </w:r>
    </w:p>
    <w:p w14:paraId="4EC22C63" w14:textId="77777777" w:rsidR="007208DB" w:rsidRPr="00F47E87" w:rsidRDefault="007208DB" w:rsidP="007208DB">
      <w:pPr>
        <w:pStyle w:val="Liststycke"/>
        <w:numPr>
          <w:ilvl w:val="0"/>
          <w:numId w:val="18"/>
        </w:numPr>
        <w:rPr>
          <w:color w:val="C75136"/>
        </w:rPr>
      </w:pPr>
      <w:r w:rsidRPr="00F47E87">
        <w:rPr>
          <w:color w:val="C75136"/>
        </w:rPr>
        <w:t>Svart text – ska inte ändras och inte tas bort.</w:t>
      </w:r>
    </w:p>
    <w:p w14:paraId="3AFA4F28" w14:textId="4181D312" w:rsidR="00A8267F" w:rsidRPr="00564D75" w:rsidRDefault="00A8267F" w:rsidP="00564D75">
      <w:pPr>
        <w:pStyle w:val="Rubrik2"/>
      </w:pPr>
      <w:r w:rsidRPr="00564D75">
        <w:rPr>
          <w:color w:val="C75136"/>
        </w:rPr>
        <w:t>Inledande arbet</w:t>
      </w:r>
      <w:r w:rsidR="005F58B8" w:rsidRPr="00564D75">
        <w:rPr>
          <w:color w:val="C75136"/>
        </w:rPr>
        <w:t>e</w:t>
      </w:r>
    </w:p>
    <w:p w14:paraId="2FBB8BBF" w14:textId="5CC963F7" w:rsidR="00A8267F" w:rsidRPr="00F47E87" w:rsidRDefault="00A8267F" w:rsidP="00A8267F">
      <w:pPr>
        <w:pStyle w:val="Rubrik3"/>
        <w:rPr>
          <w:color w:val="C75136"/>
        </w:rPr>
      </w:pPr>
      <w:r w:rsidRPr="00F47E87">
        <w:rPr>
          <w:color w:val="C75136"/>
        </w:rPr>
        <w:t xml:space="preserve">Tre frågor </w:t>
      </w:r>
      <w:r w:rsidR="00200AE8" w:rsidRPr="00F47E87">
        <w:rPr>
          <w:color w:val="C75136"/>
        </w:rPr>
        <w:t xml:space="preserve">att börja med </w:t>
      </w:r>
      <w:r w:rsidRPr="00F47E87">
        <w:rPr>
          <w:color w:val="C75136"/>
        </w:rPr>
        <w:t>(A)</w:t>
      </w:r>
    </w:p>
    <w:p w14:paraId="48ECEC89" w14:textId="241AF773" w:rsidR="00A8267F" w:rsidRPr="00F47E87" w:rsidRDefault="00A8267F" w:rsidP="00A8267F">
      <w:pPr>
        <w:rPr>
          <w:i/>
          <w:iCs/>
          <w:color w:val="C75136"/>
        </w:rPr>
      </w:pPr>
      <w:r w:rsidRPr="00F47E87">
        <w:rPr>
          <w:i/>
          <w:iCs/>
          <w:color w:val="C75136"/>
        </w:rPr>
        <w:t xml:space="preserve">Här skriver ni </w:t>
      </w:r>
      <w:r w:rsidR="00B949E8" w:rsidRPr="00F47E87">
        <w:rPr>
          <w:i/>
          <w:iCs/>
          <w:color w:val="C75136"/>
        </w:rPr>
        <w:t xml:space="preserve">en kort sammanfattning </w:t>
      </w:r>
      <w:r w:rsidRPr="00F47E87">
        <w:rPr>
          <w:i/>
          <w:iCs/>
          <w:color w:val="C75136"/>
        </w:rPr>
        <w:t xml:space="preserve">av era svar på de tre frågorna. </w:t>
      </w:r>
    </w:p>
    <w:p w14:paraId="443B2EEB" w14:textId="77777777" w:rsidR="00A8267F" w:rsidRPr="00F47E87" w:rsidRDefault="00A8267F" w:rsidP="00A12DF0">
      <w:pPr>
        <w:pStyle w:val="Rubrik3"/>
        <w:rPr>
          <w:color w:val="C75136"/>
        </w:rPr>
      </w:pPr>
      <w:r w:rsidRPr="00F47E87">
        <w:rPr>
          <w:color w:val="C75136"/>
        </w:rPr>
        <w:t>Hitta vårt varför (B)</w:t>
      </w:r>
    </w:p>
    <w:p w14:paraId="2D83BD79" w14:textId="63BAEAA0" w:rsidR="00A8267F" w:rsidRPr="00F47E87" w:rsidRDefault="00A8267F" w:rsidP="00A8267F">
      <w:pPr>
        <w:rPr>
          <w:i/>
          <w:iCs/>
          <w:color w:val="C75136"/>
        </w:rPr>
      </w:pPr>
      <w:r w:rsidRPr="00F47E87">
        <w:rPr>
          <w:i/>
          <w:iCs/>
          <w:color w:val="C75136"/>
        </w:rPr>
        <w:t>Utgå från övningen att hitta ert varför – beskriv syftet med att implementera FaR i er verksamhet.</w:t>
      </w:r>
    </w:p>
    <w:p w14:paraId="3208851A" w14:textId="2D52D8DD" w:rsidR="00A8267F" w:rsidRPr="00CD7FB8" w:rsidRDefault="00200AE8" w:rsidP="00A8267F">
      <w:pPr>
        <w:pStyle w:val="Rubrik3"/>
      </w:pPr>
      <w:r w:rsidRPr="00F47E87">
        <w:rPr>
          <w:color w:val="C75136"/>
        </w:rPr>
        <w:t>Identifiera</w:t>
      </w:r>
      <w:r>
        <w:t xml:space="preserve"> n</w:t>
      </w:r>
      <w:r w:rsidR="00A8267F">
        <w:t xml:space="preserve">uläge </w:t>
      </w:r>
      <w:r w:rsidR="00A8267F" w:rsidRPr="00F47E87">
        <w:rPr>
          <w:color w:val="C75136"/>
        </w:rPr>
        <w:t>(C)</w:t>
      </w:r>
    </w:p>
    <w:p w14:paraId="0BE70E7D" w14:textId="77777777" w:rsidR="00A8267F" w:rsidRPr="00F47E87" w:rsidRDefault="00A8267F" w:rsidP="00A8267F">
      <w:pPr>
        <w:rPr>
          <w:i/>
          <w:iCs/>
          <w:color w:val="C75136"/>
        </w:rPr>
      </w:pPr>
      <w:r w:rsidRPr="00F47E87">
        <w:rPr>
          <w:i/>
          <w:iCs/>
          <w:color w:val="C75136"/>
        </w:rPr>
        <w:t xml:space="preserve">Beskriv hur ni arbetar med fysisk aktivitet och fysisk aktivitet på recept för målgruppen i dag. </w:t>
      </w:r>
    </w:p>
    <w:p w14:paraId="3A23954C" w14:textId="77777777" w:rsidR="00A8267F" w:rsidRDefault="00A8267F" w:rsidP="00A8267F">
      <w:pPr>
        <w:pStyle w:val="Rubrik3"/>
      </w:pPr>
      <w:r w:rsidRPr="005F5AC3">
        <w:t>Organisatoriska förutsättningar</w:t>
      </w:r>
      <w:r>
        <w:t xml:space="preserve"> </w:t>
      </w:r>
      <w:r w:rsidRPr="00F47E87">
        <w:rPr>
          <w:color w:val="C75136"/>
        </w:rPr>
        <w:t>(D)</w:t>
      </w:r>
    </w:p>
    <w:p w14:paraId="02234DD2" w14:textId="77777777" w:rsidR="00A8267F" w:rsidRPr="005121E4" w:rsidRDefault="00A8267F" w:rsidP="00A8267F">
      <w:pPr>
        <w:rPr>
          <w:i/>
          <w:iCs/>
          <w:color w:val="FF0000"/>
        </w:rPr>
      </w:pPr>
      <w:r w:rsidRPr="00F47E87">
        <w:rPr>
          <w:i/>
          <w:iCs/>
          <w:color w:val="C75136"/>
        </w:rPr>
        <w:t>Beskriv hur de organisatoriska förutsättningarna ser ut</w:t>
      </w:r>
      <w:r w:rsidRPr="005121E4">
        <w:rPr>
          <w:i/>
          <w:iCs/>
          <w:color w:val="FF0000"/>
        </w:rPr>
        <w:t xml:space="preserve">. </w:t>
      </w:r>
    </w:p>
    <w:p w14:paraId="042E9A60" w14:textId="77777777" w:rsidR="00C23095" w:rsidRDefault="00C23095">
      <w:pPr>
        <w:spacing w:before="40" w:after="200" w:line="264" w:lineRule="auto"/>
        <w:rPr>
          <w:rFonts w:asciiTheme="majorHAnsi" w:eastAsiaTheme="majorEastAsia" w:hAnsiTheme="majorHAnsi" w:cstheme="majorBidi"/>
          <w:color w:val="C75136"/>
          <w:sz w:val="40"/>
          <w:szCs w:val="26"/>
        </w:rPr>
      </w:pPr>
      <w:r>
        <w:rPr>
          <w:color w:val="C75136"/>
        </w:rPr>
        <w:br w:type="page"/>
      </w:r>
    </w:p>
    <w:p w14:paraId="1F6D1029" w14:textId="0FDBF40F" w:rsidR="00A8267F" w:rsidRPr="0024410B" w:rsidRDefault="00A8267F" w:rsidP="00A8267F">
      <w:pPr>
        <w:pStyle w:val="Rubrik2"/>
      </w:pPr>
      <w:r w:rsidRPr="00F47E87">
        <w:rPr>
          <w:color w:val="C75136"/>
        </w:rPr>
        <w:lastRenderedPageBreak/>
        <w:t xml:space="preserve">FAS 1 - </w:t>
      </w:r>
      <w:r w:rsidRPr="005D7CC6">
        <w:t>Initial bedömning</w:t>
      </w:r>
    </w:p>
    <w:p w14:paraId="3611C871" w14:textId="5D4920D0" w:rsidR="00A8267F" w:rsidRDefault="00A8267F" w:rsidP="00A8267F">
      <w:pPr>
        <w:pStyle w:val="Rubrik3"/>
      </w:pPr>
      <w:r w:rsidRPr="00F47E87">
        <w:rPr>
          <w:color w:val="C75136"/>
        </w:rPr>
        <w:t xml:space="preserve">Steg 1 - </w:t>
      </w:r>
      <w:r w:rsidRPr="00AB5347">
        <w:t xml:space="preserve">Vem </w:t>
      </w:r>
      <w:r w:rsidR="00C34E18" w:rsidRPr="00AB5347">
        <w:t>berörs</w:t>
      </w:r>
      <w:r w:rsidR="00AB5347" w:rsidRPr="00AB5347">
        <w:t xml:space="preserve"> av</w:t>
      </w:r>
      <w:r w:rsidR="00C34E18" w:rsidRPr="00AB5347">
        <w:t xml:space="preserve"> eller involveras </w:t>
      </w:r>
      <w:r w:rsidR="00AB5347" w:rsidRPr="00AB5347">
        <w:t xml:space="preserve">i </w:t>
      </w:r>
      <w:r w:rsidRPr="00AB5347">
        <w:t>vårt arbete med FaR?</w:t>
      </w:r>
    </w:p>
    <w:p w14:paraId="5C9CD6FF" w14:textId="77777777" w:rsidR="00610F46" w:rsidRDefault="00A8267F" w:rsidP="00610F46">
      <w:pPr>
        <w:rPr>
          <w:i/>
          <w:iCs/>
          <w:color w:val="C75136"/>
        </w:rPr>
      </w:pPr>
      <w:r w:rsidRPr="00F47E87">
        <w:rPr>
          <w:i/>
          <w:iCs/>
          <w:color w:val="C75136"/>
        </w:rPr>
        <w:t>Här skriver ni en sammanfattande text om:</w:t>
      </w:r>
    </w:p>
    <w:p w14:paraId="0BB8C531" w14:textId="77777777" w:rsidR="00610F46" w:rsidRDefault="00A8267F" w:rsidP="00610F46">
      <w:pPr>
        <w:pStyle w:val="Liststycke"/>
        <w:numPr>
          <w:ilvl w:val="0"/>
          <w:numId w:val="15"/>
        </w:numPr>
        <w:rPr>
          <w:i/>
          <w:iCs/>
          <w:color w:val="C75136"/>
        </w:rPr>
      </w:pPr>
      <w:r w:rsidRPr="00610F46">
        <w:rPr>
          <w:i/>
          <w:iCs/>
          <w:color w:val="C75136"/>
        </w:rPr>
        <w:t xml:space="preserve">Vilka vinner på att </w:t>
      </w:r>
      <w:r w:rsidR="00C34E18" w:rsidRPr="00610F46">
        <w:rPr>
          <w:i/>
          <w:iCs/>
          <w:color w:val="C75136"/>
        </w:rPr>
        <w:t>FaR införs?</w:t>
      </w:r>
    </w:p>
    <w:p w14:paraId="2C63D0AD" w14:textId="6BE001FA" w:rsidR="00A8267F" w:rsidRPr="00610F46" w:rsidRDefault="00A8267F" w:rsidP="00610F46">
      <w:pPr>
        <w:pStyle w:val="Liststycke"/>
        <w:numPr>
          <w:ilvl w:val="0"/>
          <w:numId w:val="15"/>
        </w:numPr>
        <w:rPr>
          <w:i/>
          <w:iCs/>
          <w:color w:val="C75136"/>
        </w:rPr>
      </w:pPr>
      <w:r w:rsidRPr="00610F46">
        <w:rPr>
          <w:i/>
          <w:iCs/>
          <w:color w:val="C75136"/>
        </w:rPr>
        <w:t xml:space="preserve">Vilka </w:t>
      </w:r>
      <w:r w:rsidR="00C34E18" w:rsidRPr="00610F46">
        <w:rPr>
          <w:i/>
          <w:iCs/>
          <w:color w:val="C75136"/>
        </w:rPr>
        <w:t>utför olika delar?</w:t>
      </w:r>
    </w:p>
    <w:p w14:paraId="0C493D70" w14:textId="15491971" w:rsidR="00A8267F" w:rsidRDefault="00A8267F" w:rsidP="00A8267F">
      <w:pPr>
        <w:pStyle w:val="Rubrik3"/>
      </w:pPr>
      <w:r w:rsidRPr="00F47E87">
        <w:rPr>
          <w:color w:val="C75136"/>
        </w:rPr>
        <w:t xml:space="preserve">Steg 2 – </w:t>
      </w:r>
      <w:r w:rsidR="00685559" w:rsidRPr="00685559">
        <w:t>Går FaR i linje med vårt uppdrag, våra värderingar och vår vision?</w:t>
      </w:r>
    </w:p>
    <w:p w14:paraId="60A07175" w14:textId="77777777" w:rsidR="00610F46" w:rsidRDefault="00A8267F" w:rsidP="00610F46">
      <w:pPr>
        <w:rPr>
          <w:i/>
          <w:iCs/>
          <w:color w:val="C75136"/>
        </w:rPr>
      </w:pPr>
      <w:r w:rsidRPr="00F47E87">
        <w:rPr>
          <w:i/>
          <w:iCs/>
          <w:color w:val="C75136"/>
        </w:rPr>
        <w:t>Här skriver ni en sammanfattande text utifrån er diskussion kring frågorna nedan.</w:t>
      </w:r>
    </w:p>
    <w:p w14:paraId="6CDDFCD8" w14:textId="77777777" w:rsidR="00610F46" w:rsidRDefault="00F817BC" w:rsidP="00610F46">
      <w:pPr>
        <w:pStyle w:val="Liststycke"/>
        <w:numPr>
          <w:ilvl w:val="0"/>
          <w:numId w:val="16"/>
        </w:numPr>
        <w:rPr>
          <w:i/>
          <w:iCs/>
          <w:color w:val="C75136"/>
        </w:rPr>
      </w:pPr>
      <w:r w:rsidRPr="00610F46">
        <w:rPr>
          <w:i/>
          <w:iCs/>
          <w:color w:val="C75136"/>
        </w:rPr>
        <w:t>Passar FaR vår</w:t>
      </w:r>
      <w:r w:rsidR="00327892" w:rsidRPr="00610F46">
        <w:rPr>
          <w:i/>
          <w:iCs/>
          <w:color w:val="C75136"/>
        </w:rPr>
        <w:t>t</w:t>
      </w:r>
      <w:r w:rsidRPr="00610F46">
        <w:rPr>
          <w:i/>
          <w:iCs/>
          <w:color w:val="C75136"/>
        </w:rPr>
        <w:t xml:space="preserve"> uppdrag?  </w:t>
      </w:r>
    </w:p>
    <w:p w14:paraId="22D4F993" w14:textId="56D60DD8" w:rsidR="00F817BC" w:rsidRPr="00610F46" w:rsidRDefault="00F817BC" w:rsidP="00610F46">
      <w:pPr>
        <w:pStyle w:val="Liststycke"/>
        <w:numPr>
          <w:ilvl w:val="0"/>
          <w:numId w:val="16"/>
        </w:numPr>
        <w:rPr>
          <w:i/>
          <w:iCs/>
          <w:color w:val="C75136"/>
        </w:rPr>
      </w:pPr>
      <w:r w:rsidRPr="00610F46">
        <w:rPr>
          <w:i/>
          <w:iCs/>
          <w:color w:val="C75136"/>
        </w:rPr>
        <w:t>Stämmer FaR med vår organisations värderingar och vision?</w:t>
      </w:r>
    </w:p>
    <w:p w14:paraId="65EC6278" w14:textId="0A812010" w:rsidR="00A8267F" w:rsidRDefault="00A8267F" w:rsidP="00743C40">
      <w:pPr>
        <w:pStyle w:val="Rubrik3"/>
        <w:spacing w:before="480"/>
      </w:pPr>
      <w:r w:rsidRPr="00F47E87">
        <w:rPr>
          <w:color w:val="C75136"/>
        </w:rPr>
        <w:t xml:space="preserve">Steg 3 - </w:t>
      </w:r>
      <w:r w:rsidR="00371E83" w:rsidRPr="00371E83">
        <w:t>Är vår verksamhet redo för FaR och för förändring?</w:t>
      </w:r>
    </w:p>
    <w:p w14:paraId="388A8B62" w14:textId="0CC4B4CB" w:rsidR="00A8267F" w:rsidRPr="00F47E87" w:rsidRDefault="00A8267F" w:rsidP="009C3E30">
      <w:pPr>
        <w:rPr>
          <w:i/>
          <w:iCs/>
          <w:color w:val="C75136"/>
        </w:rPr>
      </w:pPr>
      <w:r w:rsidRPr="00F47E87">
        <w:rPr>
          <w:i/>
          <w:iCs/>
          <w:color w:val="C75136"/>
        </w:rPr>
        <w:t xml:space="preserve">Här skriver ni en sammanfattande text utifrån hur ni bedömt och skattat </w:t>
      </w:r>
      <w:r w:rsidR="004F7F88" w:rsidRPr="00F47E87">
        <w:rPr>
          <w:i/>
          <w:iCs/>
          <w:color w:val="C75136"/>
        </w:rPr>
        <w:t xml:space="preserve">om </w:t>
      </w:r>
      <w:r w:rsidRPr="00F47E87">
        <w:rPr>
          <w:i/>
          <w:iCs/>
          <w:color w:val="C75136"/>
        </w:rPr>
        <w:t>er verksamhet</w:t>
      </w:r>
      <w:r w:rsidR="004F7F88" w:rsidRPr="00F47E87">
        <w:rPr>
          <w:i/>
          <w:iCs/>
          <w:color w:val="C75136"/>
        </w:rPr>
        <w:t xml:space="preserve"> är redo </w:t>
      </w:r>
      <w:r w:rsidRPr="00F47E87">
        <w:rPr>
          <w:i/>
          <w:iCs/>
          <w:color w:val="C75136"/>
        </w:rPr>
        <w:t xml:space="preserve">för förändring samt vilka områden ni identifierat som de mest prioriterade för arbetet framåt utifrån er skattning. </w:t>
      </w:r>
    </w:p>
    <w:p w14:paraId="3611F6C2" w14:textId="39000B38" w:rsidR="00A8267F" w:rsidRDefault="00A8267F" w:rsidP="00A8267F">
      <w:pPr>
        <w:pStyle w:val="Rubrik3"/>
      </w:pPr>
      <w:r w:rsidRPr="00F47E87">
        <w:rPr>
          <w:color w:val="C75136"/>
        </w:rPr>
        <w:t xml:space="preserve">Steg 4 - </w:t>
      </w:r>
      <w:r w:rsidR="00E00476" w:rsidRPr="00E00476">
        <w:t>Vilka kompletteringar av FaR behöver vi göra för att passa vår målgrupp?</w:t>
      </w:r>
    </w:p>
    <w:p w14:paraId="4251183D" w14:textId="4D244919" w:rsidR="00B3168B" w:rsidRPr="00B3168B" w:rsidRDefault="00B3168B" w:rsidP="00B3168B">
      <w:pPr>
        <w:rPr>
          <w:color w:val="C75136"/>
        </w:rPr>
      </w:pPr>
      <w:r w:rsidRPr="00B3168B">
        <w:rPr>
          <w:color w:val="C75136"/>
        </w:rPr>
        <w:t>I respektive kolumn i</w:t>
      </w:r>
      <w:r w:rsidR="00610F46" w:rsidRPr="00B3168B">
        <w:rPr>
          <w:color w:val="C75136"/>
        </w:rPr>
        <w:t xml:space="preserve"> tabellen skriver ni det ni kommit fram till i steg 4</w:t>
      </w:r>
      <w:r w:rsidRPr="00B3168B">
        <w:rPr>
          <w:color w:val="C75136"/>
        </w:rPr>
        <w:t>. Exemp</w:t>
      </w:r>
      <w:r w:rsidR="00DA1D5C">
        <w:rPr>
          <w:color w:val="C75136"/>
        </w:rPr>
        <w:t xml:space="preserve">len </w:t>
      </w:r>
      <w:r w:rsidRPr="00B3168B">
        <w:rPr>
          <w:color w:val="C75136"/>
        </w:rPr>
        <w:t>på första raden ersätt</w:t>
      </w:r>
      <w:r w:rsidR="00DA1D5C">
        <w:rPr>
          <w:color w:val="C75136"/>
        </w:rPr>
        <w:t>s</w:t>
      </w:r>
      <w:r w:rsidRPr="00B3168B">
        <w:rPr>
          <w:color w:val="C75136"/>
        </w:rPr>
        <w:t xml:space="preserve"> med egna förslag. </w:t>
      </w:r>
    </w:p>
    <w:tbl>
      <w:tblPr>
        <w:tblStyle w:val="SoSTabellbeigesiffror"/>
        <w:tblW w:w="0" w:type="auto"/>
        <w:tblLook w:val="04A0" w:firstRow="1" w:lastRow="0" w:firstColumn="1" w:lastColumn="0" w:noHBand="0" w:noVBand="1"/>
      </w:tblPr>
      <w:tblGrid>
        <w:gridCol w:w="1566"/>
        <w:gridCol w:w="1956"/>
        <w:gridCol w:w="1795"/>
        <w:gridCol w:w="1769"/>
      </w:tblGrid>
      <w:tr w:rsidR="00A8267F" w14:paraId="120586D5" w14:textId="77777777" w:rsidTr="00B31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29DFC66" w14:textId="77777777" w:rsidR="00A8267F" w:rsidRPr="00D8327C" w:rsidRDefault="00A8267F" w:rsidP="00D8327C">
            <w:pPr>
              <w:pStyle w:val="Tabellrad-ochkolumnrubrik"/>
              <w:rPr>
                <w:b/>
                <w:bCs w:val="0"/>
              </w:rPr>
            </w:pPr>
            <w:r w:rsidRPr="00D8327C">
              <w:rPr>
                <w:b/>
                <w:bCs w:val="0"/>
              </w:rPr>
              <w:t>Beskriv behovet</w:t>
            </w:r>
          </w:p>
        </w:tc>
        <w:tc>
          <w:tcPr>
            <w:tcW w:w="1956" w:type="dxa"/>
          </w:tcPr>
          <w:p w14:paraId="31E8BDF5" w14:textId="77777777" w:rsidR="00A8267F" w:rsidRPr="00D8327C" w:rsidRDefault="00A8267F" w:rsidP="00D8327C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8327C">
              <w:rPr>
                <w:b/>
                <w:bCs w:val="0"/>
              </w:rPr>
              <w:t>Vad ska göras?</w:t>
            </w:r>
          </w:p>
        </w:tc>
        <w:tc>
          <w:tcPr>
            <w:tcW w:w="1795" w:type="dxa"/>
          </w:tcPr>
          <w:p w14:paraId="48CC1EDE" w14:textId="77777777" w:rsidR="00A8267F" w:rsidRPr="00D8327C" w:rsidRDefault="00A8267F" w:rsidP="00D8327C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8327C">
              <w:rPr>
                <w:b/>
                <w:bCs w:val="0"/>
              </w:rPr>
              <w:t>Vilka behöver involveras? När?</w:t>
            </w:r>
          </w:p>
        </w:tc>
        <w:tc>
          <w:tcPr>
            <w:tcW w:w="1769" w:type="dxa"/>
          </w:tcPr>
          <w:p w14:paraId="59C913B2" w14:textId="77777777" w:rsidR="00A8267F" w:rsidRPr="00D8327C" w:rsidRDefault="00A8267F" w:rsidP="00D8327C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8327C">
              <w:rPr>
                <w:b/>
                <w:bCs w:val="0"/>
              </w:rPr>
              <w:t>Vem behöver fatta beslut?</w:t>
            </w:r>
          </w:p>
        </w:tc>
      </w:tr>
      <w:tr w:rsidR="00A8267F" w14:paraId="0C0A8E42" w14:textId="77777777" w:rsidTr="00B3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91253D2" w14:textId="77777777" w:rsidR="00A8267F" w:rsidRPr="00F47E87" w:rsidRDefault="00A8267F" w:rsidP="00D8327C">
            <w:pPr>
              <w:pStyle w:val="Tabelltext"/>
              <w:rPr>
                <w:b w:val="0"/>
                <w:bCs w:val="0"/>
                <w:i/>
                <w:iCs/>
                <w:color w:val="C75136"/>
              </w:rPr>
            </w:pPr>
            <w:bookmarkStart w:id="2" w:name="_Hlk195473007"/>
            <w:r w:rsidRPr="00F47E87">
              <w:rPr>
                <w:b w:val="0"/>
                <w:bCs w:val="0"/>
                <w:i/>
                <w:iCs/>
                <w:color w:val="C75136"/>
              </w:rPr>
              <w:t>Exempel: Vi behöver bildstöd i det individuella rådgivande samtalet för vår målgrupp.</w:t>
            </w:r>
          </w:p>
        </w:tc>
        <w:tc>
          <w:tcPr>
            <w:tcW w:w="1956" w:type="dxa"/>
          </w:tcPr>
          <w:p w14:paraId="4F269334" w14:textId="77777777" w:rsidR="00A8267F" w:rsidRPr="00F47E87" w:rsidRDefault="00A8267F" w:rsidP="00D8327C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 xml:space="preserve">Exempel: Se efter om andra kommuner/regioner har bildstöd vi kan få använda alt ta fram eget bildstöd. </w:t>
            </w:r>
          </w:p>
        </w:tc>
        <w:tc>
          <w:tcPr>
            <w:tcW w:w="1795" w:type="dxa"/>
          </w:tcPr>
          <w:p w14:paraId="15EA0BBC" w14:textId="77777777" w:rsidR="00A8267F" w:rsidRPr="00F47E87" w:rsidRDefault="00A8267F" w:rsidP="00D8327C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 xml:space="preserve">Exempel: Processgruppen. </w:t>
            </w:r>
          </w:p>
          <w:p w14:paraId="4ED0D69B" w14:textId="77777777" w:rsidR="00A8267F" w:rsidRPr="00F47E87" w:rsidRDefault="00A8267F" w:rsidP="00D8327C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 xml:space="preserve">Innan vi börjar ordinera. </w:t>
            </w:r>
          </w:p>
        </w:tc>
        <w:tc>
          <w:tcPr>
            <w:tcW w:w="1769" w:type="dxa"/>
          </w:tcPr>
          <w:p w14:paraId="3CC5D1B3" w14:textId="77777777" w:rsidR="00A8267F" w:rsidRPr="00F47E87" w:rsidRDefault="00A8267F" w:rsidP="00D8327C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Exempel: Processgruppen</w:t>
            </w:r>
          </w:p>
        </w:tc>
      </w:tr>
      <w:bookmarkEnd w:id="2"/>
      <w:tr w:rsidR="00A8267F" w14:paraId="6927CCE6" w14:textId="77777777" w:rsidTr="00B3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C001F5F" w14:textId="695B5CCB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7BC0251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155D1D83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3041D8D2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29D7FD18" w14:textId="77777777" w:rsidTr="00B3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6EC80E0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2A18EBBD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19188DC0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5E02BB4A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07D662AD" w14:textId="77777777" w:rsidTr="00B3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E155B2E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7457EF44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6C82F1B2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767F2C60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5A0A0D66" w14:textId="77777777" w:rsidTr="00B3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6944DCE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4279B233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51B62A9D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548DABF1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4D2CC2CF" w14:textId="77777777" w:rsidTr="00B3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EB0DB85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71E25282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12843339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74ADDE0E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52975BDA" w14:textId="77777777" w:rsidTr="00B3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93A65A0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60599094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670C555B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5F336ADC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71A5EE6D" w14:textId="77777777" w:rsidTr="00B3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13ABA38C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3AADF42C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3E7D0C4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5E4E01B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0EF49BB0" w14:textId="77777777" w:rsidTr="00B3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5B8B6F9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1A502D2D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10E1CC1A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415FB020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1A976969" w14:textId="77777777" w:rsidTr="00B3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9055D2B" w14:textId="77777777" w:rsidR="00A8267F" w:rsidRDefault="00A8267F" w:rsidP="00EC5F86">
            <w:pPr>
              <w:pStyle w:val="Tabelltext"/>
            </w:pPr>
          </w:p>
        </w:tc>
        <w:tc>
          <w:tcPr>
            <w:tcW w:w="1956" w:type="dxa"/>
          </w:tcPr>
          <w:p w14:paraId="3DD4173C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0C8C1FC2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9" w:type="dxa"/>
          </w:tcPr>
          <w:p w14:paraId="76AB0979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DB39DC3" w14:textId="7B1C344C" w:rsidR="00A8267F" w:rsidRDefault="00A8267F" w:rsidP="00A8267F">
      <w:pPr>
        <w:pStyle w:val="Rubrik3"/>
      </w:pPr>
      <w:r w:rsidRPr="00F47E87">
        <w:rPr>
          <w:color w:val="C75136"/>
        </w:rPr>
        <w:t xml:space="preserve">Steg 5 - </w:t>
      </w:r>
      <w:r w:rsidR="0048117C" w:rsidRPr="0048117C">
        <w:t>Vilka anpassningar behövs i vår verksamhet för att FaR ska passa in?</w:t>
      </w:r>
    </w:p>
    <w:p w14:paraId="61E60A6A" w14:textId="3E55F3E9" w:rsidR="00DA1D5C" w:rsidRPr="00B3168B" w:rsidRDefault="00DA1D5C" w:rsidP="00DA1D5C">
      <w:pPr>
        <w:rPr>
          <w:color w:val="C75136"/>
        </w:rPr>
      </w:pPr>
      <w:r w:rsidRPr="00B3168B">
        <w:rPr>
          <w:color w:val="C75136"/>
        </w:rPr>
        <w:t xml:space="preserve">I respektive kolumn i tabellen skriver ni det ni kommit fram till i steg </w:t>
      </w:r>
      <w:r>
        <w:rPr>
          <w:color w:val="C75136"/>
        </w:rPr>
        <w:t>5</w:t>
      </w:r>
      <w:r w:rsidRPr="00B3168B">
        <w:rPr>
          <w:color w:val="C75136"/>
        </w:rPr>
        <w:t>. Exemp</w:t>
      </w:r>
      <w:r>
        <w:rPr>
          <w:color w:val="C75136"/>
        </w:rPr>
        <w:t xml:space="preserve">len </w:t>
      </w:r>
      <w:r w:rsidRPr="00B3168B">
        <w:rPr>
          <w:color w:val="C75136"/>
        </w:rPr>
        <w:t>på första raden ersätt</w:t>
      </w:r>
      <w:r>
        <w:rPr>
          <w:color w:val="C75136"/>
        </w:rPr>
        <w:t>s</w:t>
      </w:r>
      <w:r w:rsidRPr="00B3168B">
        <w:rPr>
          <w:color w:val="C75136"/>
        </w:rPr>
        <w:t xml:space="preserve"> med egna förslag. </w:t>
      </w:r>
    </w:p>
    <w:tbl>
      <w:tblPr>
        <w:tblStyle w:val="SoSTabellbeige"/>
        <w:tblW w:w="0" w:type="auto"/>
        <w:tblLook w:val="04A0" w:firstRow="1" w:lastRow="0" w:firstColumn="1" w:lastColumn="0" w:noHBand="0" w:noVBand="1"/>
      </w:tblPr>
      <w:tblGrid>
        <w:gridCol w:w="1665"/>
        <w:gridCol w:w="1724"/>
        <w:gridCol w:w="1778"/>
        <w:gridCol w:w="1919"/>
      </w:tblGrid>
      <w:tr w:rsidR="00A8267F" w14:paraId="2D9C4E9E" w14:textId="77777777" w:rsidTr="00DA1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67BD175F" w14:textId="77777777" w:rsidR="00A8267F" w:rsidRPr="00743C40" w:rsidRDefault="00A8267F" w:rsidP="00743C40">
            <w:pPr>
              <w:pStyle w:val="Tabellrad-ochkolumnrubrik"/>
              <w:rPr>
                <w:b/>
                <w:bCs w:val="0"/>
              </w:rPr>
            </w:pPr>
            <w:r w:rsidRPr="00743C40">
              <w:rPr>
                <w:b/>
                <w:bCs w:val="0"/>
              </w:rPr>
              <w:t>Beskriv behovet</w:t>
            </w:r>
          </w:p>
        </w:tc>
        <w:tc>
          <w:tcPr>
            <w:tcW w:w="1724" w:type="dxa"/>
          </w:tcPr>
          <w:p w14:paraId="5C369371" w14:textId="77777777" w:rsidR="00A8267F" w:rsidRPr="00743C40" w:rsidRDefault="00A8267F" w:rsidP="00743C40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43C40">
              <w:rPr>
                <w:b/>
                <w:bCs w:val="0"/>
              </w:rPr>
              <w:t>Vad ska göras?</w:t>
            </w:r>
          </w:p>
        </w:tc>
        <w:tc>
          <w:tcPr>
            <w:tcW w:w="1778" w:type="dxa"/>
          </w:tcPr>
          <w:p w14:paraId="34C34086" w14:textId="77777777" w:rsidR="00A8267F" w:rsidRPr="00743C40" w:rsidRDefault="00A8267F" w:rsidP="00743C40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43C40">
              <w:rPr>
                <w:b/>
                <w:bCs w:val="0"/>
              </w:rPr>
              <w:t>Vilka behöver involveras? När?</w:t>
            </w:r>
          </w:p>
        </w:tc>
        <w:tc>
          <w:tcPr>
            <w:tcW w:w="1919" w:type="dxa"/>
          </w:tcPr>
          <w:p w14:paraId="418F32CA" w14:textId="77777777" w:rsidR="00A8267F" w:rsidRPr="00743C40" w:rsidRDefault="00A8267F" w:rsidP="00743C40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43C40">
              <w:rPr>
                <w:b/>
                <w:bCs w:val="0"/>
              </w:rPr>
              <w:t>Vem behöver fatta beslut?</w:t>
            </w:r>
          </w:p>
        </w:tc>
      </w:tr>
      <w:tr w:rsidR="00A8267F" w14:paraId="300789EF" w14:textId="77777777" w:rsidTr="00DA1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6080D811" w14:textId="77777777" w:rsidR="00A8267F" w:rsidRPr="00F47E87" w:rsidRDefault="00A8267F" w:rsidP="00743C40">
            <w:pPr>
              <w:pStyle w:val="Tabelltext"/>
              <w:rPr>
                <w:b w:val="0"/>
                <w:bCs w:val="0"/>
                <w:i/>
                <w:iCs/>
                <w:color w:val="C75136"/>
              </w:rPr>
            </w:pPr>
            <w:r w:rsidRPr="00F47E87">
              <w:rPr>
                <w:b w:val="0"/>
                <w:bCs w:val="0"/>
                <w:i/>
                <w:iCs/>
                <w:color w:val="C75136"/>
              </w:rPr>
              <w:t>Exempel: Vi saknar utbildning i metoden FaR</w:t>
            </w:r>
          </w:p>
        </w:tc>
        <w:tc>
          <w:tcPr>
            <w:tcW w:w="1724" w:type="dxa"/>
          </w:tcPr>
          <w:p w14:paraId="49EDE7C1" w14:textId="77777777" w:rsidR="00A8267F" w:rsidRPr="00F47E87" w:rsidRDefault="00A8267F" w:rsidP="00743C40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Exempel: Legitimerad personal behöver gå FaR-utbildning.</w:t>
            </w:r>
          </w:p>
        </w:tc>
        <w:tc>
          <w:tcPr>
            <w:tcW w:w="1778" w:type="dxa"/>
          </w:tcPr>
          <w:p w14:paraId="46E0C050" w14:textId="77777777" w:rsidR="00A8267F" w:rsidRPr="00F47E87" w:rsidRDefault="00A8267F" w:rsidP="00743C40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Exempel: Legitimerad personal samt beslutande chefer.</w:t>
            </w:r>
          </w:p>
          <w:p w14:paraId="373E97CD" w14:textId="77777777" w:rsidR="00A8267F" w:rsidRPr="00F47E87" w:rsidRDefault="00A8267F" w:rsidP="00743C40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Innan vi börjar förskriva.</w:t>
            </w:r>
          </w:p>
        </w:tc>
        <w:tc>
          <w:tcPr>
            <w:tcW w:w="1919" w:type="dxa"/>
          </w:tcPr>
          <w:p w14:paraId="77526C09" w14:textId="77777777" w:rsidR="00A8267F" w:rsidRPr="00F47E87" w:rsidRDefault="00A8267F" w:rsidP="00743C40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Exempel: Chef för fysioterapeuter, enhetschef för sjuksköterskor och enhetschef för arbetsterapeuter.</w:t>
            </w:r>
          </w:p>
        </w:tc>
      </w:tr>
      <w:tr w:rsidR="00A8267F" w14:paraId="3080C9CD" w14:textId="77777777" w:rsidTr="00DA1D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2C43689F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31116A96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0432D9A2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2DD3C6DD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1071B600" w14:textId="77777777" w:rsidTr="00DA1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57CA9C2E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12D68155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4A2C4D94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20A90D58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19B0554B" w14:textId="77777777" w:rsidTr="00DA1D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755FC6FC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76619918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193B2F1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0E8B866A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1D0654B1" w14:textId="77777777" w:rsidTr="00DA1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1CC4EE59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49F8867A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5E4BCE5C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1D3889AC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1772716F" w14:textId="77777777" w:rsidTr="00DA1D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16EBCF8A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6F858E50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71B18134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41B6A8B1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14C136BC" w14:textId="77777777" w:rsidTr="00DA1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1C766EB7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06822F96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4B683D72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790A21D7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2EEAF91A" w14:textId="77777777" w:rsidTr="00DA1D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535D8710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46135691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6EECC5C6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0C6C399D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15EB5962" w14:textId="77777777" w:rsidTr="00DA1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076335B6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041043BD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7F035B1C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3ECB3CE1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5AEB7079" w14:textId="77777777" w:rsidTr="00DA1D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00D0CFAF" w14:textId="77777777" w:rsidR="00A8267F" w:rsidRDefault="00A8267F" w:rsidP="00EC5F86">
            <w:pPr>
              <w:pStyle w:val="Tabelltext"/>
            </w:pPr>
          </w:p>
        </w:tc>
        <w:tc>
          <w:tcPr>
            <w:tcW w:w="1724" w:type="dxa"/>
          </w:tcPr>
          <w:p w14:paraId="65BC2033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78" w:type="dxa"/>
          </w:tcPr>
          <w:p w14:paraId="7D2C2422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9" w:type="dxa"/>
          </w:tcPr>
          <w:p w14:paraId="21732F54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34DA1E0" w14:textId="14654AA8" w:rsidR="00A8267F" w:rsidRDefault="00A8267F" w:rsidP="00EC5F86">
      <w:pPr>
        <w:pStyle w:val="Rubrik3"/>
        <w:spacing w:before="600"/>
      </w:pPr>
      <w:r w:rsidRPr="00F47E87">
        <w:rPr>
          <w:color w:val="C75136"/>
        </w:rPr>
        <w:lastRenderedPageBreak/>
        <w:t xml:space="preserve">Steg 6 - </w:t>
      </w:r>
      <w:r w:rsidR="00960D33" w:rsidRPr="00960D33">
        <w:t>Vilket stöd har FaR i verksamheten och finns det resurser?</w:t>
      </w:r>
    </w:p>
    <w:p w14:paraId="6447F147" w14:textId="431E4152" w:rsidR="00A8267F" w:rsidRPr="00960D33" w:rsidRDefault="007546EF" w:rsidP="00583FA8">
      <w:pPr>
        <w:pStyle w:val="Rubrik4"/>
        <w:numPr>
          <w:ilvl w:val="0"/>
          <w:numId w:val="17"/>
        </w:numPr>
        <w:rPr>
          <w:color w:val="001522" w:themeColor="accent1" w:themeShade="7F"/>
        </w:rPr>
      </w:pPr>
      <w:r w:rsidRPr="00960D33">
        <w:t xml:space="preserve">Hur </w:t>
      </w:r>
      <w:r w:rsidR="00F135BF" w:rsidRPr="00960D33">
        <w:t xml:space="preserve">tror vi att </w:t>
      </w:r>
      <w:r w:rsidRPr="00960D33">
        <w:t xml:space="preserve">olika intressenter </w:t>
      </w:r>
      <w:r w:rsidR="00F135BF" w:rsidRPr="00960D33">
        <w:t xml:space="preserve">förhåller sig </w:t>
      </w:r>
      <w:r w:rsidRPr="00960D33">
        <w:t>till implementeringen av FaR?</w:t>
      </w:r>
    </w:p>
    <w:p w14:paraId="504E7E1E" w14:textId="51A526F1" w:rsidR="00DA1D5C" w:rsidRPr="00B3168B" w:rsidRDefault="00DA1D5C" w:rsidP="00DA1D5C">
      <w:pPr>
        <w:rPr>
          <w:color w:val="C75136"/>
        </w:rPr>
      </w:pPr>
      <w:r w:rsidRPr="00B3168B">
        <w:rPr>
          <w:color w:val="C75136"/>
        </w:rPr>
        <w:t>I respektive kolumn i tabellen skriver ni det ni kommit fram till. Exemp</w:t>
      </w:r>
      <w:r>
        <w:rPr>
          <w:color w:val="C75136"/>
        </w:rPr>
        <w:t xml:space="preserve">len </w:t>
      </w:r>
      <w:r w:rsidRPr="00B3168B">
        <w:rPr>
          <w:color w:val="C75136"/>
        </w:rPr>
        <w:t>på första raden ersätt</w:t>
      </w:r>
      <w:r>
        <w:rPr>
          <w:color w:val="C75136"/>
        </w:rPr>
        <w:t>s</w:t>
      </w:r>
      <w:r w:rsidRPr="00B3168B">
        <w:rPr>
          <w:color w:val="C75136"/>
        </w:rPr>
        <w:t xml:space="preserve"> med egna förslag.</w:t>
      </w:r>
    </w:p>
    <w:tbl>
      <w:tblPr>
        <w:tblStyle w:val="SoSTabellbeige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972"/>
        <w:gridCol w:w="1562"/>
      </w:tblGrid>
      <w:tr w:rsidR="00A8267F" w14:paraId="08E743C6" w14:textId="77777777" w:rsidTr="00F47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1C0B87D5" w14:textId="77777777" w:rsidR="00A8267F" w:rsidRPr="00EC5F86" w:rsidRDefault="00A8267F" w:rsidP="00EC5F86">
            <w:pPr>
              <w:pStyle w:val="Tabellrad-ochkolumnrubrik"/>
              <w:rPr>
                <w:b/>
                <w:bCs w:val="0"/>
              </w:rPr>
            </w:pPr>
            <w:r w:rsidRPr="00EC5F86">
              <w:rPr>
                <w:b/>
                <w:bCs w:val="0"/>
              </w:rPr>
              <w:t>Intressenter</w:t>
            </w:r>
          </w:p>
        </w:tc>
        <w:tc>
          <w:tcPr>
            <w:tcW w:w="1771" w:type="dxa"/>
          </w:tcPr>
          <w:p w14:paraId="0166A537" w14:textId="77777777" w:rsidR="00A8267F" w:rsidRPr="00EC5F86" w:rsidRDefault="00A8267F" w:rsidP="00EC5F86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C5F86">
              <w:rPr>
                <w:b/>
                <w:bCs w:val="0"/>
              </w:rPr>
              <w:t>Vad ska göras?</w:t>
            </w:r>
          </w:p>
        </w:tc>
        <w:tc>
          <w:tcPr>
            <w:tcW w:w="1972" w:type="dxa"/>
          </w:tcPr>
          <w:p w14:paraId="59DCD03F" w14:textId="77777777" w:rsidR="00A8267F" w:rsidRPr="00EC5F86" w:rsidRDefault="00A8267F" w:rsidP="00EC5F86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C5F86">
              <w:rPr>
                <w:b/>
                <w:bCs w:val="0"/>
              </w:rPr>
              <w:t>Vem ska göra det? När?</w:t>
            </w:r>
          </w:p>
        </w:tc>
        <w:tc>
          <w:tcPr>
            <w:tcW w:w="1562" w:type="dxa"/>
          </w:tcPr>
          <w:p w14:paraId="072DF39B" w14:textId="77777777" w:rsidR="00A8267F" w:rsidRPr="00EC5F86" w:rsidRDefault="00A8267F" w:rsidP="00EC5F86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C5F86">
              <w:rPr>
                <w:b/>
                <w:bCs w:val="0"/>
              </w:rPr>
              <w:t>Hur följa upp? När?</w:t>
            </w:r>
          </w:p>
        </w:tc>
      </w:tr>
      <w:tr w:rsidR="00A8267F" w14:paraId="25ED9EEB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2B1FBAD4" w14:textId="77777777" w:rsidR="00A8267F" w:rsidRPr="00F47E87" w:rsidRDefault="00A8267F" w:rsidP="00EC5F86">
            <w:pPr>
              <w:pStyle w:val="Tabelltext"/>
              <w:rPr>
                <w:i/>
                <w:iCs/>
                <w:color w:val="C75136"/>
              </w:rPr>
            </w:pPr>
            <w:r w:rsidRPr="00F47E87">
              <w:rPr>
                <w:b w:val="0"/>
                <w:bCs w:val="0"/>
                <w:i/>
                <w:iCs/>
                <w:color w:val="C75136"/>
              </w:rPr>
              <w:t>Neutrala</w:t>
            </w:r>
          </w:p>
        </w:tc>
        <w:tc>
          <w:tcPr>
            <w:tcW w:w="1771" w:type="dxa"/>
          </w:tcPr>
          <w:p w14:paraId="7B4F1DD2" w14:textId="77777777" w:rsidR="00A8267F" w:rsidRPr="00F47E87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Ha positiv info på intranätet regelbundet om projektet.</w:t>
            </w:r>
          </w:p>
        </w:tc>
        <w:tc>
          <w:tcPr>
            <w:tcW w:w="1972" w:type="dxa"/>
          </w:tcPr>
          <w:p w14:paraId="2537F415" w14:textId="77777777" w:rsidR="00A8267F" w:rsidRPr="00F47E87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Processgruppen och kommunikation.</w:t>
            </w:r>
          </w:p>
          <w:p w14:paraId="6E9B8798" w14:textId="77777777" w:rsidR="00A8267F" w:rsidRPr="00F47E87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Varannan vecka.</w:t>
            </w:r>
          </w:p>
        </w:tc>
        <w:tc>
          <w:tcPr>
            <w:tcW w:w="1562" w:type="dxa"/>
          </w:tcPr>
          <w:p w14:paraId="5FADB460" w14:textId="77777777" w:rsidR="00A8267F" w:rsidRPr="00F47E87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75136"/>
              </w:rPr>
            </w:pPr>
            <w:r w:rsidRPr="00F47E87">
              <w:rPr>
                <w:i/>
                <w:iCs/>
                <w:color w:val="C75136"/>
              </w:rPr>
              <w:t>Följa upp varje kvartal på APT.</w:t>
            </w:r>
          </w:p>
        </w:tc>
      </w:tr>
      <w:tr w:rsidR="00A8267F" w14:paraId="662BDCBE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27F66142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31FDEA2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750DD24E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E49F43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53E5D5A7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3BC04648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5A550927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0B4D0493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4B521FE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6C8F51CD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33425357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12840B1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6EAB67EB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40BEA366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5E368042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514205D4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6CE686A1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62C7CEEA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659CDBD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25F54801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6BE35172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0AB86AB8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5FE2C253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1945CDC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097BA007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4DD824FB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780F8A1F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0732B868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FD92C0C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6E02FDEE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66B6F3F3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13B98F17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50B328B7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042DD9A3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6DC62593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03D48AC0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0BDBA1D3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03DBC65E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155A5CB" w14:textId="77777777" w:rsidR="00A8267F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0E85A264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659C6785" w14:textId="77777777" w:rsidR="00A8267F" w:rsidRDefault="00A8267F" w:rsidP="00EC5F86">
            <w:pPr>
              <w:pStyle w:val="Tabelltext"/>
            </w:pPr>
          </w:p>
        </w:tc>
        <w:tc>
          <w:tcPr>
            <w:tcW w:w="1771" w:type="dxa"/>
          </w:tcPr>
          <w:p w14:paraId="3C3C418B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2" w:type="dxa"/>
          </w:tcPr>
          <w:p w14:paraId="6EAB3E5F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A84AA4A" w14:textId="77777777" w:rsidR="00A8267F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7B39113" w14:textId="77777777" w:rsidR="00A8267F" w:rsidRDefault="00A8267F" w:rsidP="00A8267F"/>
    <w:p w14:paraId="7ED148F6" w14:textId="30D618EE" w:rsidR="00A8267F" w:rsidRDefault="00A8267F" w:rsidP="00583FA8">
      <w:pPr>
        <w:pStyle w:val="Rubrik4"/>
        <w:numPr>
          <w:ilvl w:val="0"/>
          <w:numId w:val="17"/>
        </w:numPr>
      </w:pPr>
      <w:r w:rsidRPr="00C9306B">
        <w:t>Bedömning av resursbehov</w:t>
      </w:r>
    </w:p>
    <w:p w14:paraId="3DE8F503" w14:textId="75F5EE42" w:rsidR="00A8267F" w:rsidRPr="00921524" w:rsidRDefault="007208DB" w:rsidP="00A8267F">
      <w:pPr>
        <w:rPr>
          <w:color w:val="C75136"/>
        </w:rPr>
      </w:pPr>
      <w:r w:rsidRPr="00F1542F">
        <w:rPr>
          <w:color w:val="C75136"/>
        </w:rPr>
        <w:t xml:space="preserve">I tabellen nedan sammanfattar ni vilka resursbehov ni kan se redan </w:t>
      </w:r>
      <w:r w:rsidRPr="00921524">
        <w:rPr>
          <w:color w:val="C75136"/>
        </w:rPr>
        <w:t>nu.</w:t>
      </w:r>
      <w:r w:rsidR="00D34BFD" w:rsidRPr="00921524">
        <w:rPr>
          <w:color w:val="C75136"/>
        </w:rPr>
        <w:t xml:space="preserve"> </w:t>
      </w:r>
      <w:r w:rsidR="00921524" w:rsidRPr="00921524">
        <w:rPr>
          <w:color w:val="C75136"/>
        </w:rPr>
        <w:t>(A</w:t>
      </w:r>
      <w:r w:rsidR="00D34BFD" w:rsidRPr="00921524">
        <w:rPr>
          <w:color w:val="C75136"/>
        </w:rPr>
        <w:t xml:space="preserve">lla </w:t>
      </w:r>
      <w:r w:rsidR="00A12CA0">
        <w:rPr>
          <w:color w:val="C75136"/>
        </w:rPr>
        <w:t>fält</w:t>
      </w:r>
      <w:r w:rsidR="00D34BFD" w:rsidRPr="00921524">
        <w:rPr>
          <w:color w:val="C75136"/>
        </w:rPr>
        <w:t xml:space="preserve"> behöver inte vara ifyllda)</w:t>
      </w:r>
    </w:p>
    <w:tbl>
      <w:tblPr>
        <w:tblStyle w:val="SoSTabellbeige"/>
        <w:tblW w:w="7143" w:type="dxa"/>
        <w:tblLook w:val="04A0" w:firstRow="1" w:lastRow="0" w:firstColumn="1" w:lastColumn="0" w:noHBand="0" w:noVBand="1"/>
      </w:tblPr>
      <w:tblGrid>
        <w:gridCol w:w="2381"/>
        <w:gridCol w:w="2381"/>
        <w:gridCol w:w="2381"/>
      </w:tblGrid>
      <w:tr w:rsidR="00EC5F86" w14:paraId="65CE4CC0" w14:textId="77777777" w:rsidTr="00F47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D0C4071" w14:textId="5D3A237C" w:rsidR="00A8267F" w:rsidRPr="00921524" w:rsidRDefault="00D34BFD" w:rsidP="00EC5F86">
            <w:pPr>
              <w:pStyle w:val="Tabellrad-ochkolumnrubrik"/>
              <w:rPr>
                <w:b/>
                <w:bCs w:val="0"/>
              </w:rPr>
            </w:pPr>
            <w:r w:rsidRPr="00921524">
              <w:rPr>
                <w:b/>
                <w:bCs w:val="0"/>
              </w:rPr>
              <w:t>K</w:t>
            </w:r>
            <w:r w:rsidR="00A8267F" w:rsidRPr="00921524">
              <w:rPr>
                <w:b/>
                <w:bCs w:val="0"/>
              </w:rPr>
              <w:t>ategori</w:t>
            </w:r>
          </w:p>
        </w:tc>
        <w:tc>
          <w:tcPr>
            <w:tcW w:w="2381" w:type="dxa"/>
          </w:tcPr>
          <w:p w14:paraId="4A110C69" w14:textId="77777777" w:rsidR="00A8267F" w:rsidRPr="00921524" w:rsidRDefault="00A8267F" w:rsidP="00EC5F86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21524">
              <w:rPr>
                <w:b/>
                <w:bCs w:val="0"/>
              </w:rPr>
              <w:t>Tid</w:t>
            </w:r>
          </w:p>
        </w:tc>
        <w:tc>
          <w:tcPr>
            <w:tcW w:w="2381" w:type="dxa"/>
          </w:tcPr>
          <w:p w14:paraId="0B15FE6D" w14:textId="482ED0EB" w:rsidR="00A8267F" w:rsidRPr="00EC5F86" w:rsidRDefault="00921524" w:rsidP="00EC5F86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21524">
              <w:rPr>
                <w:b/>
                <w:bCs w:val="0"/>
              </w:rPr>
              <w:t>Kostnad</w:t>
            </w:r>
          </w:p>
        </w:tc>
      </w:tr>
      <w:tr w:rsidR="00EC5F86" w14:paraId="25F96DC6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36634196" w14:textId="2220D31D" w:rsidR="00A8267F" w:rsidRPr="005E6C1C" w:rsidRDefault="00A8267F" w:rsidP="00EC5F86">
            <w:pPr>
              <w:pStyle w:val="Tabelltext"/>
              <w:rPr>
                <w:b w:val="0"/>
                <w:bCs w:val="0"/>
              </w:rPr>
            </w:pPr>
          </w:p>
        </w:tc>
        <w:tc>
          <w:tcPr>
            <w:tcW w:w="2381" w:type="dxa"/>
          </w:tcPr>
          <w:p w14:paraId="18D7D72F" w14:textId="70450136" w:rsidR="00A8267F" w:rsidRPr="005E6C1C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1" w:type="dxa"/>
          </w:tcPr>
          <w:p w14:paraId="2B66E8B0" w14:textId="77777777" w:rsidR="00A8267F" w:rsidRPr="005E6C1C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5F86" w14:paraId="5EE37361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CF5037E" w14:textId="77777777" w:rsidR="00A8267F" w:rsidRPr="005E6C1C" w:rsidRDefault="00A8267F" w:rsidP="00EC5F86">
            <w:pPr>
              <w:pStyle w:val="Tabelltext"/>
              <w:rPr>
                <w:b w:val="0"/>
                <w:bCs w:val="0"/>
              </w:rPr>
            </w:pPr>
          </w:p>
        </w:tc>
        <w:tc>
          <w:tcPr>
            <w:tcW w:w="2381" w:type="dxa"/>
          </w:tcPr>
          <w:p w14:paraId="0E93EC51" w14:textId="77777777" w:rsidR="00A8267F" w:rsidRPr="005E6C1C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81" w:type="dxa"/>
          </w:tcPr>
          <w:p w14:paraId="5BDD967F" w14:textId="77777777" w:rsidR="00A8267F" w:rsidRPr="005E6C1C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C5F86" w14:paraId="348D245F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6CE49FF" w14:textId="77777777" w:rsidR="00A8267F" w:rsidRPr="005E6C1C" w:rsidRDefault="00A8267F" w:rsidP="00EC5F86">
            <w:pPr>
              <w:pStyle w:val="Tabelltext"/>
              <w:rPr>
                <w:b w:val="0"/>
                <w:bCs w:val="0"/>
              </w:rPr>
            </w:pPr>
          </w:p>
        </w:tc>
        <w:tc>
          <w:tcPr>
            <w:tcW w:w="2381" w:type="dxa"/>
          </w:tcPr>
          <w:p w14:paraId="42F99BD8" w14:textId="77777777" w:rsidR="00A8267F" w:rsidRPr="005E6C1C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1" w:type="dxa"/>
          </w:tcPr>
          <w:p w14:paraId="7CDC8FFF" w14:textId="77777777" w:rsidR="00A8267F" w:rsidRPr="005E6C1C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5F86" w14:paraId="44842EB2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5B9185F" w14:textId="77777777" w:rsidR="00A8267F" w:rsidRPr="005E6C1C" w:rsidRDefault="00A8267F" w:rsidP="00EC5F86">
            <w:pPr>
              <w:pStyle w:val="Tabelltext"/>
              <w:rPr>
                <w:b w:val="0"/>
                <w:bCs w:val="0"/>
              </w:rPr>
            </w:pPr>
          </w:p>
        </w:tc>
        <w:tc>
          <w:tcPr>
            <w:tcW w:w="2381" w:type="dxa"/>
          </w:tcPr>
          <w:p w14:paraId="48E8AF68" w14:textId="77777777" w:rsidR="00A8267F" w:rsidRPr="005E6C1C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81" w:type="dxa"/>
          </w:tcPr>
          <w:p w14:paraId="219DF9C8" w14:textId="77777777" w:rsidR="00A8267F" w:rsidRPr="005E6C1C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C5F86" w14:paraId="4E804F3E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E002F9E" w14:textId="77777777" w:rsidR="00A8267F" w:rsidRPr="005E6C1C" w:rsidRDefault="00A8267F" w:rsidP="00EC5F86">
            <w:pPr>
              <w:pStyle w:val="Tabelltext"/>
              <w:rPr>
                <w:b w:val="0"/>
                <w:bCs w:val="0"/>
              </w:rPr>
            </w:pPr>
          </w:p>
        </w:tc>
        <w:tc>
          <w:tcPr>
            <w:tcW w:w="2381" w:type="dxa"/>
          </w:tcPr>
          <w:p w14:paraId="082F88C8" w14:textId="77777777" w:rsidR="00A8267F" w:rsidRPr="005E6C1C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1" w:type="dxa"/>
          </w:tcPr>
          <w:p w14:paraId="229F25F8" w14:textId="77777777" w:rsidR="00A8267F" w:rsidRPr="005E6C1C" w:rsidRDefault="00A8267F" w:rsidP="00EC5F86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5F86" w14:paraId="5D98C436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B6CE78C" w14:textId="77777777" w:rsidR="00A8267F" w:rsidRPr="005E6C1C" w:rsidRDefault="00A8267F" w:rsidP="00EC5F86">
            <w:pPr>
              <w:pStyle w:val="Tabelltext"/>
              <w:rPr>
                <w:b w:val="0"/>
                <w:bCs w:val="0"/>
              </w:rPr>
            </w:pPr>
          </w:p>
        </w:tc>
        <w:tc>
          <w:tcPr>
            <w:tcW w:w="2381" w:type="dxa"/>
          </w:tcPr>
          <w:p w14:paraId="0BFBC087" w14:textId="77777777" w:rsidR="00A8267F" w:rsidRPr="005E6C1C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81" w:type="dxa"/>
          </w:tcPr>
          <w:p w14:paraId="5415A647" w14:textId="77777777" w:rsidR="00A8267F" w:rsidRPr="005E6C1C" w:rsidRDefault="00A8267F" w:rsidP="00EC5F86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8AC4454" w14:textId="77777777" w:rsidR="00A8267F" w:rsidRDefault="00A8267F" w:rsidP="00A8267F"/>
    <w:p w14:paraId="13C615E6" w14:textId="6E519FBA" w:rsidR="00A8267F" w:rsidRDefault="00A8267F" w:rsidP="00A8267F">
      <w:pPr>
        <w:pStyle w:val="Rubrik3"/>
      </w:pPr>
      <w:r w:rsidRPr="00F47E87">
        <w:rPr>
          <w:color w:val="C75136"/>
        </w:rPr>
        <w:lastRenderedPageBreak/>
        <w:t xml:space="preserve">Steg 7 - </w:t>
      </w:r>
      <w:r w:rsidR="005F73C3" w:rsidRPr="005F73C3">
        <w:t>Vilka kommer att implementera FaR i vår verksamhet?</w:t>
      </w:r>
    </w:p>
    <w:p w14:paraId="3142C1B1" w14:textId="77777777" w:rsidR="00A8267F" w:rsidRPr="00F47E87" w:rsidRDefault="00A8267F" w:rsidP="00F1542F">
      <w:pPr>
        <w:rPr>
          <w:color w:val="C75136"/>
        </w:rPr>
      </w:pPr>
      <w:r w:rsidRPr="00F47E87">
        <w:rPr>
          <w:color w:val="C75136"/>
        </w:rPr>
        <w:t>Fyll i era slutsatser i tabellen.</w:t>
      </w:r>
    </w:p>
    <w:tbl>
      <w:tblPr>
        <w:tblStyle w:val="SoSTabellbeige"/>
        <w:tblW w:w="0" w:type="auto"/>
        <w:tblLook w:val="04A0" w:firstRow="1" w:lastRow="0" w:firstColumn="1" w:lastColumn="0" w:noHBand="0" w:noVBand="1"/>
      </w:tblPr>
      <w:tblGrid>
        <w:gridCol w:w="3583"/>
        <w:gridCol w:w="3503"/>
      </w:tblGrid>
      <w:tr w:rsidR="00A8267F" w14:paraId="3F563BC6" w14:textId="77777777" w:rsidTr="00F47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0D726C" w14:textId="77777777" w:rsidR="00A8267F" w:rsidRPr="00F47E87" w:rsidRDefault="00A8267F" w:rsidP="000A4433">
            <w:pPr>
              <w:pStyle w:val="Tabellrad-ochkolumnrubrik"/>
              <w:rPr>
                <w:b/>
                <w:bCs w:val="0"/>
              </w:rPr>
            </w:pPr>
            <w:r w:rsidRPr="00F47E87">
              <w:rPr>
                <w:b/>
                <w:bCs w:val="0"/>
              </w:rPr>
              <w:t>Vilka kan ordinera FaR?</w:t>
            </w:r>
          </w:p>
        </w:tc>
        <w:tc>
          <w:tcPr>
            <w:tcW w:w="4531" w:type="dxa"/>
          </w:tcPr>
          <w:p w14:paraId="43EB923E" w14:textId="77777777" w:rsidR="00A8267F" w:rsidRPr="00F47E87" w:rsidRDefault="00A8267F" w:rsidP="000A4433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7E87">
              <w:rPr>
                <w:b/>
                <w:bCs w:val="0"/>
              </w:rPr>
              <w:t>Vilka kan ge stöd?</w:t>
            </w:r>
          </w:p>
        </w:tc>
      </w:tr>
      <w:tr w:rsidR="00A8267F" w14:paraId="4817DFB6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40004E" w14:textId="77777777" w:rsidR="00A8267F" w:rsidRPr="00DC3B3A" w:rsidRDefault="00A8267F" w:rsidP="000A4433">
            <w:pPr>
              <w:pStyle w:val="Tabelltext"/>
            </w:pPr>
          </w:p>
        </w:tc>
        <w:tc>
          <w:tcPr>
            <w:tcW w:w="4531" w:type="dxa"/>
          </w:tcPr>
          <w:p w14:paraId="3458A753" w14:textId="77777777" w:rsidR="00A8267F" w:rsidRPr="00DC3B3A" w:rsidRDefault="00A8267F" w:rsidP="000A4433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22BC7AFA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EE2AAC" w14:textId="77777777" w:rsidR="00A8267F" w:rsidRPr="00DC3B3A" w:rsidRDefault="00A8267F" w:rsidP="000A4433">
            <w:pPr>
              <w:pStyle w:val="Tabelltext"/>
            </w:pPr>
          </w:p>
        </w:tc>
        <w:tc>
          <w:tcPr>
            <w:tcW w:w="4531" w:type="dxa"/>
          </w:tcPr>
          <w:p w14:paraId="09E7F55C" w14:textId="77777777" w:rsidR="00A8267F" w:rsidRPr="00DC3B3A" w:rsidRDefault="00A8267F" w:rsidP="000A4433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5229292F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C69745" w14:textId="77777777" w:rsidR="00A8267F" w:rsidRPr="00DC3B3A" w:rsidRDefault="00A8267F" w:rsidP="000A4433">
            <w:pPr>
              <w:pStyle w:val="Tabelltext"/>
            </w:pPr>
          </w:p>
        </w:tc>
        <w:tc>
          <w:tcPr>
            <w:tcW w:w="4531" w:type="dxa"/>
          </w:tcPr>
          <w:p w14:paraId="64A612B9" w14:textId="77777777" w:rsidR="00A8267F" w:rsidRPr="00DC3B3A" w:rsidRDefault="00A8267F" w:rsidP="000A4433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26DAEDAF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1DD215" w14:textId="77777777" w:rsidR="00A8267F" w:rsidRPr="00DC3B3A" w:rsidRDefault="00A8267F" w:rsidP="000A4433">
            <w:pPr>
              <w:pStyle w:val="Tabelltext"/>
            </w:pPr>
          </w:p>
        </w:tc>
        <w:tc>
          <w:tcPr>
            <w:tcW w:w="4531" w:type="dxa"/>
          </w:tcPr>
          <w:p w14:paraId="63113995" w14:textId="77777777" w:rsidR="00A8267F" w:rsidRPr="00DC3B3A" w:rsidRDefault="00A8267F" w:rsidP="000A4433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23CE3771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DD2346" w14:textId="77777777" w:rsidR="00A8267F" w:rsidRPr="00DC3B3A" w:rsidRDefault="00A8267F" w:rsidP="000A4433">
            <w:pPr>
              <w:pStyle w:val="Tabelltext"/>
            </w:pPr>
          </w:p>
        </w:tc>
        <w:tc>
          <w:tcPr>
            <w:tcW w:w="4531" w:type="dxa"/>
          </w:tcPr>
          <w:p w14:paraId="399EFFF5" w14:textId="77777777" w:rsidR="00A8267F" w:rsidRPr="00DC3B3A" w:rsidRDefault="00A8267F" w:rsidP="000A4433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1B0C088E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31B0EF" w14:textId="77777777" w:rsidR="00A8267F" w:rsidRDefault="00A8267F" w:rsidP="000A4433">
            <w:pPr>
              <w:pStyle w:val="Tabelltext"/>
            </w:pPr>
          </w:p>
        </w:tc>
        <w:tc>
          <w:tcPr>
            <w:tcW w:w="4531" w:type="dxa"/>
          </w:tcPr>
          <w:p w14:paraId="425D9438" w14:textId="77777777" w:rsidR="00A8267F" w:rsidRDefault="00A8267F" w:rsidP="000A4433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7B0EBC1" w14:textId="77777777" w:rsidR="00A8267F" w:rsidRDefault="00A8267F" w:rsidP="00A8267F"/>
    <w:p w14:paraId="19511F7C" w14:textId="77777777" w:rsidR="00A8267F" w:rsidRDefault="00A8267F" w:rsidP="00A8267F">
      <w:pPr>
        <w:pStyle w:val="Rubrik3"/>
      </w:pPr>
      <w:r w:rsidRPr="00F47E87">
        <w:rPr>
          <w:color w:val="C75136"/>
        </w:rPr>
        <w:t xml:space="preserve">Steg 8 - </w:t>
      </w:r>
      <w:r w:rsidRPr="00854856">
        <w:t>Vilken utbildning och stöd kan vi erbjuda berörd personal?</w:t>
      </w:r>
    </w:p>
    <w:p w14:paraId="58319FC1" w14:textId="77777777" w:rsidR="00A8267F" w:rsidRPr="00F47E87" w:rsidRDefault="00A8267F" w:rsidP="00732D12">
      <w:pPr>
        <w:rPr>
          <w:color w:val="C75136"/>
        </w:rPr>
      </w:pPr>
      <w:r w:rsidRPr="00F47E87">
        <w:rPr>
          <w:color w:val="C75136"/>
        </w:rPr>
        <w:t xml:space="preserve">Fyll i rutorna vilken utbildning och stöd respektive grupp behöver. </w:t>
      </w:r>
    </w:p>
    <w:tbl>
      <w:tblPr>
        <w:tblStyle w:val="SoSTabellbeige"/>
        <w:tblW w:w="0" w:type="auto"/>
        <w:tblLook w:val="04A0" w:firstRow="1" w:lastRow="0" w:firstColumn="1" w:lastColumn="0" w:noHBand="0" w:noVBand="1"/>
      </w:tblPr>
      <w:tblGrid>
        <w:gridCol w:w="3605"/>
        <w:gridCol w:w="3481"/>
      </w:tblGrid>
      <w:tr w:rsidR="00A8267F" w14:paraId="06143BF8" w14:textId="77777777" w:rsidTr="00F47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CA8270" w14:textId="77777777" w:rsidR="00A8267F" w:rsidRPr="00F47E87" w:rsidRDefault="00A8267F" w:rsidP="00732D12">
            <w:pPr>
              <w:pStyle w:val="Tabellrad-ochkolumnrubrik"/>
              <w:rPr>
                <w:b/>
                <w:bCs w:val="0"/>
              </w:rPr>
            </w:pPr>
            <w:r w:rsidRPr="00F47E87">
              <w:rPr>
                <w:b/>
                <w:bCs w:val="0"/>
              </w:rPr>
              <w:t>De som ordinerar FaR</w:t>
            </w:r>
          </w:p>
        </w:tc>
        <w:tc>
          <w:tcPr>
            <w:tcW w:w="4531" w:type="dxa"/>
          </w:tcPr>
          <w:p w14:paraId="2DFAB591" w14:textId="77777777" w:rsidR="00A8267F" w:rsidRPr="00F47E87" w:rsidRDefault="00A8267F" w:rsidP="00732D12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7E87">
              <w:rPr>
                <w:b/>
                <w:bCs w:val="0"/>
              </w:rPr>
              <w:t>De som ger stöd</w:t>
            </w:r>
          </w:p>
        </w:tc>
      </w:tr>
      <w:tr w:rsidR="00A8267F" w14:paraId="5CF82E78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14D5DBA" w14:textId="77777777" w:rsidR="00A8267F" w:rsidRPr="00DC3B3A" w:rsidRDefault="00A8267F" w:rsidP="00732D12">
            <w:pPr>
              <w:pStyle w:val="Tabelltext"/>
            </w:pPr>
          </w:p>
        </w:tc>
        <w:tc>
          <w:tcPr>
            <w:tcW w:w="4531" w:type="dxa"/>
          </w:tcPr>
          <w:p w14:paraId="20119119" w14:textId="77777777" w:rsidR="00A8267F" w:rsidRDefault="00A8267F" w:rsidP="00732D12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46DCE9BE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1B88E3" w14:textId="77777777" w:rsidR="00A8267F" w:rsidRPr="00DC3B3A" w:rsidRDefault="00A8267F" w:rsidP="00732D12">
            <w:pPr>
              <w:pStyle w:val="Tabelltext"/>
            </w:pPr>
          </w:p>
        </w:tc>
        <w:tc>
          <w:tcPr>
            <w:tcW w:w="4531" w:type="dxa"/>
          </w:tcPr>
          <w:p w14:paraId="135F3765" w14:textId="77777777" w:rsidR="00A8267F" w:rsidRDefault="00A8267F" w:rsidP="00732D12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601EABF2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0005E0" w14:textId="77777777" w:rsidR="00A8267F" w:rsidRPr="00DC3B3A" w:rsidRDefault="00A8267F" w:rsidP="00732D12">
            <w:pPr>
              <w:pStyle w:val="Tabelltext"/>
            </w:pPr>
          </w:p>
        </w:tc>
        <w:tc>
          <w:tcPr>
            <w:tcW w:w="4531" w:type="dxa"/>
          </w:tcPr>
          <w:p w14:paraId="2FEE32C6" w14:textId="77777777" w:rsidR="00A8267F" w:rsidRDefault="00A8267F" w:rsidP="00732D12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2343981C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B750D6" w14:textId="77777777" w:rsidR="00A8267F" w:rsidRPr="00DC3B3A" w:rsidRDefault="00A8267F" w:rsidP="00732D12">
            <w:pPr>
              <w:pStyle w:val="Tabelltext"/>
            </w:pPr>
          </w:p>
        </w:tc>
        <w:tc>
          <w:tcPr>
            <w:tcW w:w="4531" w:type="dxa"/>
          </w:tcPr>
          <w:p w14:paraId="7AA4E71F" w14:textId="77777777" w:rsidR="00A8267F" w:rsidRDefault="00A8267F" w:rsidP="00732D12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341F6480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2F29C8" w14:textId="77777777" w:rsidR="00A8267F" w:rsidRPr="00DC3B3A" w:rsidRDefault="00A8267F" w:rsidP="00732D12">
            <w:pPr>
              <w:pStyle w:val="Tabelltext"/>
            </w:pPr>
          </w:p>
        </w:tc>
        <w:tc>
          <w:tcPr>
            <w:tcW w:w="4531" w:type="dxa"/>
          </w:tcPr>
          <w:p w14:paraId="7362E606" w14:textId="77777777" w:rsidR="00A8267F" w:rsidRDefault="00A8267F" w:rsidP="00732D12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2591106C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5F40C4" w14:textId="77777777" w:rsidR="00A8267F" w:rsidRPr="00DC3B3A" w:rsidRDefault="00A8267F" w:rsidP="00732D12">
            <w:pPr>
              <w:pStyle w:val="Tabelltext"/>
            </w:pPr>
          </w:p>
        </w:tc>
        <w:tc>
          <w:tcPr>
            <w:tcW w:w="4531" w:type="dxa"/>
          </w:tcPr>
          <w:p w14:paraId="684476DE" w14:textId="77777777" w:rsidR="00A8267F" w:rsidRDefault="00A8267F" w:rsidP="00732D12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6801AEF" w14:textId="23743E94" w:rsidR="00A8267F" w:rsidRPr="00732D12" w:rsidRDefault="00A8267F" w:rsidP="00732D12">
      <w:pPr>
        <w:pStyle w:val="Rubrik2"/>
        <w:spacing w:before="600"/>
        <w:rPr>
          <w:spacing w:val="-2"/>
        </w:rPr>
      </w:pPr>
      <w:r w:rsidRPr="00F47E87">
        <w:rPr>
          <w:color w:val="C75136"/>
          <w:spacing w:val="-2"/>
        </w:rPr>
        <w:t xml:space="preserve">FAS 2 - </w:t>
      </w:r>
      <w:r w:rsidRPr="00732D12">
        <w:rPr>
          <w:spacing w:val="-2"/>
        </w:rPr>
        <w:t>Struktur för implementering</w:t>
      </w:r>
      <w:r w:rsidR="001E6EA5" w:rsidRPr="00732D12">
        <w:rPr>
          <w:spacing w:val="-2"/>
        </w:rPr>
        <w:t>en</w:t>
      </w:r>
    </w:p>
    <w:p w14:paraId="3B9627FA" w14:textId="7BDE85E1" w:rsidR="00A8267F" w:rsidRPr="00F47E87" w:rsidRDefault="00A8267F" w:rsidP="00A8267F">
      <w:pPr>
        <w:pStyle w:val="Rubrik3"/>
        <w:rPr>
          <w:color w:val="C75136"/>
        </w:rPr>
      </w:pPr>
      <w:r w:rsidRPr="00F47E87">
        <w:rPr>
          <w:color w:val="C75136"/>
        </w:rPr>
        <w:t xml:space="preserve">Steg 9 </w:t>
      </w:r>
      <w:r w:rsidR="004D33F3" w:rsidRPr="00F47E87">
        <w:rPr>
          <w:color w:val="C75136"/>
        </w:rPr>
        <w:t>–</w:t>
      </w:r>
      <w:r w:rsidRPr="00F47E87">
        <w:rPr>
          <w:color w:val="C75136"/>
        </w:rPr>
        <w:t xml:space="preserve"> Vilk</w:t>
      </w:r>
      <w:r w:rsidR="004D33F3" w:rsidRPr="00F47E87">
        <w:rPr>
          <w:color w:val="C75136"/>
        </w:rPr>
        <w:t>et ansvar ska processgruppen ha under genomförandet av implementeringen?</w:t>
      </w:r>
      <w:r w:rsidRPr="00F47E87">
        <w:rPr>
          <w:color w:val="C75136"/>
        </w:rPr>
        <w:t xml:space="preserve"> </w:t>
      </w:r>
    </w:p>
    <w:p w14:paraId="0A8883E8" w14:textId="0B4A0F47" w:rsidR="00A8267F" w:rsidRPr="00F47E87" w:rsidRDefault="000375E7" w:rsidP="00732D12">
      <w:pPr>
        <w:rPr>
          <w:i/>
          <w:iCs/>
          <w:color w:val="C75136"/>
        </w:rPr>
      </w:pPr>
      <w:r w:rsidRPr="00F47E87">
        <w:rPr>
          <w:i/>
          <w:iCs/>
          <w:color w:val="C75136"/>
        </w:rPr>
        <w:t xml:space="preserve">Skriv en sammanfattande text som utgår från era svar på frågorna. </w:t>
      </w:r>
    </w:p>
    <w:p w14:paraId="543F9EAB" w14:textId="0DE6C68A" w:rsidR="00732D12" w:rsidRPr="00F47E87" w:rsidRDefault="00A8267F" w:rsidP="00B41BDD">
      <w:pPr>
        <w:pStyle w:val="Rubrik3"/>
        <w:rPr>
          <w:color w:val="C75136"/>
        </w:rPr>
      </w:pPr>
      <w:r w:rsidRPr="00F47E87">
        <w:rPr>
          <w:color w:val="C75136"/>
        </w:rPr>
        <w:lastRenderedPageBreak/>
        <w:t xml:space="preserve">Steg 10 - </w:t>
      </w:r>
      <w:r w:rsidR="00A12DF0" w:rsidRPr="00F47E87">
        <w:rPr>
          <w:color w:val="C75136"/>
        </w:rPr>
        <w:t>Hur tar vi fram en plan för implementering av FaR?</w:t>
      </w:r>
    </w:p>
    <w:p w14:paraId="6E892434" w14:textId="71F06803" w:rsidR="00A8267F" w:rsidRDefault="00A8267F" w:rsidP="003155FA">
      <w:pPr>
        <w:pStyle w:val="Rubrik3"/>
      </w:pPr>
      <w:r>
        <w:t>Mål</w:t>
      </w:r>
      <w:r w:rsidR="00DB0340">
        <w:t xml:space="preserve"> och mått</w:t>
      </w:r>
    </w:p>
    <w:p w14:paraId="1E3ECD43" w14:textId="1E4B5315" w:rsidR="00A8267F" w:rsidRPr="00DA1D5C" w:rsidRDefault="00DA1D5C" w:rsidP="00A8267F">
      <w:pPr>
        <w:rPr>
          <w:color w:val="C75136"/>
        </w:rPr>
      </w:pPr>
      <w:r w:rsidRPr="00DA1D5C">
        <w:rPr>
          <w:color w:val="C75136"/>
        </w:rPr>
        <w:t xml:space="preserve">I tabellen </w:t>
      </w:r>
      <w:r w:rsidR="00A8267F" w:rsidRPr="00DA1D5C">
        <w:rPr>
          <w:color w:val="C75136"/>
        </w:rPr>
        <w:t xml:space="preserve">skriver ni vilken typ av mål och mått ni vill sätta för er implementering samt hur och när målet ska följas upp. </w:t>
      </w:r>
    </w:p>
    <w:tbl>
      <w:tblPr>
        <w:tblStyle w:val="SoSTabellbeige"/>
        <w:tblW w:w="7076" w:type="dxa"/>
        <w:tblLook w:val="04A0" w:firstRow="1" w:lastRow="0" w:firstColumn="1" w:lastColumn="0" w:noHBand="0" w:noVBand="1"/>
      </w:tblPr>
      <w:tblGrid>
        <w:gridCol w:w="3525"/>
        <w:gridCol w:w="3551"/>
      </w:tblGrid>
      <w:tr w:rsidR="00F47E87" w14:paraId="58535FE0" w14:textId="77777777" w:rsidTr="00F47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4AE6FC49" w14:textId="77777777" w:rsidR="00F47E87" w:rsidRPr="00ED1D77" w:rsidRDefault="00F47E87" w:rsidP="0089142D">
            <w:pPr>
              <w:pStyle w:val="Tabellrad-ochkolumnrubrik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>Mål</w:t>
            </w:r>
          </w:p>
        </w:tc>
        <w:tc>
          <w:tcPr>
            <w:tcW w:w="3551" w:type="dxa"/>
          </w:tcPr>
          <w:p w14:paraId="1A6964F9" w14:textId="77777777" w:rsidR="00F47E87" w:rsidRPr="00ED1D77" w:rsidRDefault="00F47E87" w:rsidP="0089142D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Mått</w:t>
            </w:r>
          </w:p>
        </w:tc>
      </w:tr>
      <w:tr w:rsidR="00F47E87" w14:paraId="3816E0C3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1191EFCA" w14:textId="77777777" w:rsidR="00F47E87" w:rsidRPr="00DE56A2" w:rsidRDefault="00F47E87" w:rsidP="0089142D">
            <w:pPr>
              <w:pStyle w:val="Tabelltext"/>
            </w:pPr>
          </w:p>
        </w:tc>
        <w:tc>
          <w:tcPr>
            <w:tcW w:w="3551" w:type="dxa"/>
          </w:tcPr>
          <w:p w14:paraId="26A8E2F0" w14:textId="77777777" w:rsidR="00F47E87" w:rsidRPr="00DE56A2" w:rsidRDefault="00F47E87" w:rsidP="0089142D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7E87" w14:paraId="1D2B5EF6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60B96EEE" w14:textId="77777777" w:rsidR="00F47E87" w:rsidRPr="00DE56A2" w:rsidRDefault="00F47E87" w:rsidP="0089142D">
            <w:pPr>
              <w:pStyle w:val="Tabelltext"/>
            </w:pPr>
          </w:p>
        </w:tc>
        <w:tc>
          <w:tcPr>
            <w:tcW w:w="3551" w:type="dxa"/>
          </w:tcPr>
          <w:p w14:paraId="44E19559" w14:textId="77777777" w:rsidR="00F47E87" w:rsidRPr="00DE56A2" w:rsidRDefault="00F47E87" w:rsidP="0089142D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47E87" w14:paraId="158DD6C5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23E6BEDD" w14:textId="77777777" w:rsidR="00F47E87" w:rsidRPr="00DE56A2" w:rsidRDefault="00F47E87" w:rsidP="0089142D">
            <w:pPr>
              <w:pStyle w:val="Tabelltext"/>
            </w:pPr>
          </w:p>
        </w:tc>
        <w:tc>
          <w:tcPr>
            <w:tcW w:w="3551" w:type="dxa"/>
          </w:tcPr>
          <w:p w14:paraId="6634E04D" w14:textId="77777777" w:rsidR="00F47E87" w:rsidRPr="00DE56A2" w:rsidRDefault="00F47E87" w:rsidP="0089142D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7E87" w14:paraId="69C7D21C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7D751383" w14:textId="77777777" w:rsidR="00F47E87" w:rsidRPr="00DE56A2" w:rsidRDefault="00F47E87" w:rsidP="0089142D">
            <w:pPr>
              <w:pStyle w:val="Tabelltext"/>
            </w:pPr>
          </w:p>
        </w:tc>
        <w:tc>
          <w:tcPr>
            <w:tcW w:w="3551" w:type="dxa"/>
          </w:tcPr>
          <w:p w14:paraId="0F7A8187" w14:textId="77777777" w:rsidR="00F47E87" w:rsidRPr="00DE56A2" w:rsidRDefault="00F47E87" w:rsidP="0089142D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47E87" w14:paraId="1AEEAF0B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31D4739C" w14:textId="77777777" w:rsidR="00F47E87" w:rsidRPr="00DE56A2" w:rsidRDefault="00F47E87" w:rsidP="0089142D">
            <w:pPr>
              <w:pStyle w:val="Tabelltext"/>
            </w:pPr>
          </w:p>
        </w:tc>
        <w:tc>
          <w:tcPr>
            <w:tcW w:w="3551" w:type="dxa"/>
          </w:tcPr>
          <w:p w14:paraId="3E63EFAE" w14:textId="77777777" w:rsidR="00F47E87" w:rsidRPr="00DE56A2" w:rsidRDefault="00F47E87" w:rsidP="0089142D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7E87" w14:paraId="5CED05D3" w14:textId="77777777" w:rsidTr="00F47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51BE01C0" w14:textId="77777777" w:rsidR="00F47E87" w:rsidRPr="00DE56A2" w:rsidRDefault="00F47E87" w:rsidP="0089142D">
            <w:pPr>
              <w:pStyle w:val="Tabelltext"/>
            </w:pPr>
          </w:p>
        </w:tc>
        <w:tc>
          <w:tcPr>
            <w:tcW w:w="3551" w:type="dxa"/>
          </w:tcPr>
          <w:p w14:paraId="01560AE8" w14:textId="77777777" w:rsidR="00F47E87" w:rsidRPr="00DE56A2" w:rsidRDefault="00F47E87" w:rsidP="0089142D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47E87" w14:paraId="4A40C2AB" w14:textId="77777777" w:rsidTr="00F4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</w:tcPr>
          <w:p w14:paraId="0C055B8E" w14:textId="77777777" w:rsidR="00F47E87" w:rsidRPr="00DE56A2" w:rsidRDefault="00F47E87" w:rsidP="0089142D">
            <w:pPr>
              <w:pStyle w:val="Tabelltext"/>
            </w:pPr>
          </w:p>
        </w:tc>
        <w:tc>
          <w:tcPr>
            <w:tcW w:w="3551" w:type="dxa"/>
          </w:tcPr>
          <w:p w14:paraId="449604BE" w14:textId="77777777" w:rsidR="00F47E87" w:rsidRPr="00DE56A2" w:rsidRDefault="00F47E87" w:rsidP="0089142D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D20DDFC" w14:textId="2A509EFF" w:rsidR="00A8267F" w:rsidRDefault="00A8267F" w:rsidP="003155FA">
      <w:pPr>
        <w:pStyle w:val="Rubrik3"/>
      </w:pPr>
      <w:r>
        <w:t>Förankring</w:t>
      </w:r>
    </w:p>
    <w:p w14:paraId="10F0D408" w14:textId="0D360328" w:rsidR="00A8267F" w:rsidRPr="001E499F" w:rsidRDefault="00A8267F" w:rsidP="00A8267F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>Beskriv hur ni planerar att förankra implementering</w:t>
      </w:r>
      <w:r w:rsidR="0082054E" w:rsidRPr="001E499F">
        <w:rPr>
          <w:i/>
          <w:iCs/>
          <w:color w:val="C75136"/>
        </w:rPr>
        <w:t>en</w:t>
      </w:r>
      <w:r w:rsidRPr="001E499F">
        <w:rPr>
          <w:i/>
          <w:iCs/>
          <w:color w:val="C75136"/>
        </w:rPr>
        <w:t xml:space="preserve"> i verksamheten.</w:t>
      </w:r>
    </w:p>
    <w:p w14:paraId="0202F553" w14:textId="537428DE" w:rsidR="00A8267F" w:rsidRPr="00DA1D5C" w:rsidRDefault="00A8267F" w:rsidP="00DB0340">
      <w:pPr>
        <w:pStyle w:val="Rubrik3"/>
      </w:pPr>
      <w:r w:rsidRPr="00DA1D5C">
        <w:t>Beskrivning av genomförandet</w:t>
      </w:r>
    </w:p>
    <w:p w14:paraId="468A3064" w14:textId="77777777" w:rsidR="00A8267F" w:rsidRPr="001E499F" w:rsidRDefault="00A8267F" w:rsidP="00A8267F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 xml:space="preserve">Beskriv övergripande hur genomförandet av implementeringen ska gå till. </w:t>
      </w:r>
    </w:p>
    <w:p w14:paraId="3E6F51DC" w14:textId="0AE50DD3" w:rsidR="00A8267F" w:rsidRDefault="00A8267F" w:rsidP="003155FA">
      <w:pPr>
        <w:pStyle w:val="Rubrik3"/>
      </w:pPr>
      <w:r>
        <w:t>Tids- och aktivitetsplan</w:t>
      </w:r>
    </w:p>
    <w:p w14:paraId="4FA4341F" w14:textId="15F9CC81" w:rsidR="00A8267F" w:rsidRPr="00DA1D5C" w:rsidRDefault="00A8267F" w:rsidP="00A8267F">
      <w:pPr>
        <w:rPr>
          <w:color w:val="C75136"/>
        </w:rPr>
      </w:pPr>
      <w:r w:rsidRPr="00DA1D5C">
        <w:rPr>
          <w:color w:val="C75136"/>
        </w:rPr>
        <w:t xml:space="preserve">Skriv in aktiviteter från </w:t>
      </w:r>
      <w:r w:rsidR="004209BF">
        <w:rPr>
          <w:color w:val="C75136"/>
        </w:rPr>
        <w:t xml:space="preserve">tidigare ifyllda </w:t>
      </w:r>
      <w:r w:rsidRPr="00DA1D5C">
        <w:rPr>
          <w:color w:val="C75136"/>
        </w:rPr>
        <w:t xml:space="preserve">tabeller i steg 4, 5, 6, 7 och 8 i tids- och aktivitetsplanen nedan. </w:t>
      </w:r>
    </w:p>
    <w:tbl>
      <w:tblPr>
        <w:tblStyle w:val="SoSTabellbeige"/>
        <w:tblW w:w="9073" w:type="dxa"/>
        <w:tblInd w:w="-993" w:type="dxa"/>
        <w:tblLook w:val="04A0" w:firstRow="1" w:lastRow="0" w:firstColumn="1" w:lastColumn="0" w:noHBand="0" w:noVBand="1"/>
      </w:tblPr>
      <w:tblGrid>
        <w:gridCol w:w="2127"/>
        <w:gridCol w:w="905"/>
        <w:gridCol w:w="513"/>
        <w:gridCol w:w="992"/>
        <w:gridCol w:w="1051"/>
        <w:gridCol w:w="1233"/>
        <w:gridCol w:w="975"/>
        <w:gridCol w:w="1277"/>
      </w:tblGrid>
      <w:tr w:rsidR="00DB33F9" w14:paraId="048E4DC6" w14:textId="77777777" w:rsidTr="00735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97062E0" w14:textId="77777777" w:rsidR="00A8267F" w:rsidRPr="00ED1D77" w:rsidRDefault="00A8267F" w:rsidP="00ED1D77">
            <w:pPr>
              <w:pStyle w:val="Tabellrad-ochkolumnrubrik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>Aktivitet</w:t>
            </w:r>
          </w:p>
        </w:tc>
        <w:tc>
          <w:tcPr>
            <w:tcW w:w="1418" w:type="dxa"/>
            <w:gridSpan w:val="2"/>
          </w:tcPr>
          <w:p w14:paraId="178E0E82" w14:textId="77777777" w:rsidR="00A8267F" w:rsidRPr="00ED1D77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>Mål</w:t>
            </w:r>
          </w:p>
        </w:tc>
        <w:tc>
          <w:tcPr>
            <w:tcW w:w="992" w:type="dxa"/>
          </w:tcPr>
          <w:p w14:paraId="3FCF509E" w14:textId="77777777" w:rsidR="00A8267F" w:rsidRPr="00ED1D77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>Status</w:t>
            </w:r>
          </w:p>
        </w:tc>
        <w:tc>
          <w:tcPr>
            <w:tcW w:w="1051" w:type="dxa"/>
          </w:tcPr>
          <w:p w14:paraId="0F548A81" w14:textId="77777777" w:rsidR="00A8267F" w:rsidRPr="00ED1D77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 xml:space="preserve">Ansvarig </w:t>
            </w:r>
          </w:p>
        </w:tc>
        <w:tc>
          <w:tcPr>
            <w:tcW w:w="1233" w:type="dxa"/>
          </w:tcPr>
          <w:p w14:paraId="108CAC12" w14:textId="77777777" w:rsidR="005016F4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1D77">
              <w:rPr>
                <w:b/>
                <w:bCs w:val="0"/>
              </w:rPr>
              <w:t>Start</w:t>
            </w:r>
            <w:r w:rsidR="005016F4">
              <w:rPr>
                <w:b/>
                <w:bCs w:val="0"/>
              </w:rPr>
              <w:t>-</w:t>
            </w:r>
          </w:p>
          <w:p w14:paraId="395226D1" w14:textId="3A2DF7EA" w:rsidR="00A8267F" w:rsidRPr="00ED1D77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>datum</w:t>
            </w:r>
          </w:p>
        </w:tc>
        <w:tc>
          <w:tcPr>
            <w:tcW w:w="975" w:type="dxa"/>
          </w:tcPr>
          <w:p w14:paraId="7A1701AA" w14:textId="77777777" w:rsidR="005016F4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1D77">
              <w:rPr>
                <w:b/>
                <w:bCs w:val="0"/>
              </w:rPr>
              <w:t>Slut</w:t>
            </w:r>
            <w:r w:rsidR="005016F4">
              <w:rPr>
                <w:b/>
                <w:bCs w:val="0"/>
              </w:rPr>
              <w:t>-</w:t>
            </w:r>
          </w:p>
          <w:p w14:paraId="1FA8035C" w14:textId="656F4E2D" w:rsidR="00A8267F" w:rsidRPr="00ED1D77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>datum</w:t>
            </w:r>
          </w:p>
        </w:tc>
        <w:tc>
          <w:tcPr>
            <w:tcW w:w="1277" w:type="dxa"/>
          </w:tcPr>
          <w:p w14:paraId="0B959553" w14:textId="77777777" w:rsidR="00A8267F" w:rsidRPr="00ED1D77" w:rsidRDefault="00A8267F" w:rsidP="00ED1D77">
            <w:pPr>
              <w:pStyle w:val="Tabellrad-ochkolumn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D1D77">
              <w:rPr>
                <w:b/>
                <w:bCs w:val="0"/>
              </w:rPr>
              <w:t>Uppföljning</w:t>
            </w:r>
          </w:p>
        </w:tc>
      </w:tr>
      <w:tr w:rsidR="00A8267F" w14:paraId="4CAA4903" w14:textId="77777777" w:rsidTr="00735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24A5661" w14:textId="77777777" w:rsidR="00A8267F" w:rsidRPr="00DE56A2" w:rsidRDefault="00A8267F" w:rsidP="00ED1D77">
            <w:pPr>
              <w:pStyle w:val="Tabelltext"/>
            </w:pPr>
          </w:p>
        </w:tc>
        <w:tc>
          <w:tcPr>
            <w:tcW w:w="905" w:type="dxa"/>
          </w:tcPr>
          <w:p w14:paraId="58E0C2F2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5" w:type="dxa"/>
            <w:gridSpan w:val="2"/>
          </w:tcPr>
          <w:p w14:paraId="41A3937B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14:paraId="3B5DC028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16A19CA5" w14:textId="4C1F4EB3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1031ED0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14:paraId="7FC1E63A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6E11FE29" w14:textId="77777777" w:rsidTr="00735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BBFE15D" w14:textId="77777777" w:rsidR="00A8267F" w:rsidRPr="00DE56A2" w:rsidRDefault="00A8267F" w:rsidP="00ED1D77">
            <w:pPr>
              <w:pStyle w:val="Tabelltext"/>
            </w:pPr>
          </w:p>
        </w:tc>
        <w:tc>
          <w:tcPr>
            <w:tcW w:w="905" w:type="dxa"/>
          </w:tcPr>
          <w:p w14:paraId="4B358E7E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5" w:type="dxa"/>
            <w:gridSpan w:val="2"/>
          </w:tcPr>
          <w:p w14:paraId="60A84C37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51" w:type="dxa"/>
          </w:tcPr>
          <w:p w14:paraId="3380CF05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6F92C203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6C29ED11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7" w:type="dxa"/>
          </w:tcPr>
          <w:p w14:paraId="1F78884F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2DC9D96D" w14:textId="77777777" w:rsidTr="00735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3506554" w14:textId="77777777" w:rsidR="00A8267F" w:rsidRPr="00DE56A2" w:rsidRDefault="00A8267F" w:rsidP="00ED1D77">
            <w:pPr>
              <w:pStyle w:val="Tabelltext"/>
            </w:pPr>
          </w:p>
        </w:tc>
        <w:tc>
          <w:tcPr>
            <w:tcW w:w="905" w:type="dxa"/>
          </w:tcPr>
          <w:p w14:paraId="7E4C19DC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5" w:type="dxa"/>
            <w:gridSpan w:val="2"/>
          </w:tcPr>
          <w:p w14:paraId="4888FEAA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14:paraId="4A9E8F68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3FF065D8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047FD9E0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14:paraId="37D62803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142659FA" w14:textId="77777777" w:rsidTr="00735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3A6F860" w14:textId="77777777" w:rsidR="00A8267F" w:rsidRPr="00DE56A2" w:rsidRDefault="00A8267F" w:rsidP="00ED1D77">
            <w:pPr>
              <w:pStyle w:val="Tabelltext"/>
            </w:pPr>
          </w:p>
        </w:tc>
        <w:tc>
          <w:tcPr>
            <w:tcW w:w="905" w:type="dxa"/>
          </w:tcPr>
          <w:p w14:paraId="2793432F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5" w:type="dxa"/>
            <w:gridSpan w:val="2"/>
          </w:tcPr>
          <w:p w14:paraId="5785206A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51" w:type="dxa"/>
          </w:tcPr>
          <w:p w14:paraId="29396125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19508BBB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20D3CC1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7" w:type="dxa"/>
          </w:tcPr>
          <w:p w14:paraId="10E09E52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6F954342" w14:textId="77777777" w:rsidTr="00735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56896A" w14:textId="77777777" w:rsidR="00A8267F" w:rsidRPr="00DE56A2" w:rsidRDefault="00A8267F" w:rsidP="00ED1D77">
            <w:pPr>
              <w:pStyle w:val="Tabelltext"/>
            </w:pPr>
          </w:p>
        </w:tc>
        <w:tc>
          <w:tcPr>
            <w:tcW w:w="905" w:type="dxa"/>
          </w:tcPr>
          <w:p w14:paraId="78E266D2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5" w:type="dxa"/>
            <w:gridSpan w:val="2"/>
          </w:tcPr>
          <w:p w14:paraId="208F72CA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14:paraId="3A336375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607B628F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7880E6BB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14:paraId="04208B86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67F" w14:paraId="2A75679B" w14:textId="77777777" w:rsidTr="00735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4221ED" w14:textId="77777777" w:rsidR="00A8267F" w:rsidRPr="00DE56A2" w:rsidRDefault="00A8267F" w:rsidP="00ED1D77">
            <w:pPr>
              <w:pStyle w:val="Tabelltext"/>
            </w:pPr>
          </w:p>
        </w:tc>
        <w:tc>
          <w:tcPr>
            <w:tcW w:w="905" w:type="dxa"/>
          </w:tcPr>
          <w:p w14:paraId="201C711E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5" w:type="dxa"/>
            <w:gridSpan w:val="2"/>
          </w:tcPr>
          <w:p w14:paraId="7E2C5493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51" w:type="dxa"/>
          </w:tcPr>
          <w:p w14:paraId="05B592F4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21D33E62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00D01BB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7" w:type="dxa"/>
          </w:tcPr>
          <w:p w14:paraId="4E082B64" w14:textId="77777777" w:rsidR="00A8267F" w:rsidRPr="00DE56A2" w:rsidRDefault="00A8267F" w:rsidP="00ED1D77">
            <w:pPr>
              <w:pStyle w:val="Tabell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267F" w14:paraId="740A430F" w14:textId="77777777" w:rsidTr="00735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5147BB3" w14:textId="77777777" w:rsidR="00A8267F" w:rsidRPr="00DE56A2" w:rsidRDefault="00A8267F" w:rsidP="00ED1D77">
            <w:pPr>
              <w:pStyle w:val="Tabelltext"/>
            </w:pPr>
          </w:p>
        </w:tc>
        <w:tc>
          <w:tcPr>
            <w:tcW w:w="905" w:type="dxa"/>
          </w:tcPr>
          <w:p w14:paraId="2DDA6C6D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5" w:type="dxa"/>
            <w:gridSpan w:val="2"/>
          </w:tcPr>
          <w:p w14:paraId="2F7E68BE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14:paraId="1F84FE04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4C11B3BF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E298D7D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14:paraId="7B25CBD9" w14:textId="77777777" w:rsidR="00A8267F" w:rsidRPr="00DE56A2" w:rsidRDefault="00A8267F" w:rsidP="00ED1D77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47FC2D" w14:textId="77777777" w:rsidR="00A8267F" w:rsidRDefault="00A8267F" w:rsidP="00ED1D77">
      <w:pPr>
        <w:pStyle w:val="Rubrik3"/>
        <w:spacing w:before="600"/>
      </w:pPr>
      <w:r>
        <w:t>Avgränsningar</w:t>
      </w:r>
    </w:p>
    <w:p w14:paraId="50A238CB" w14:textId="77777777" w:rsidR="00A8267F" w:rsidRPr="001E499F" w:rsidRDefault="00A8267F" w:rsidP="00A8267F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>Beskriv vilka avgränsningar ni sätter för implementeringen.</w:t>
      </w:r>
    </w:p>
    <w:p w14:paraId="7A69938B" w14:textId="77777777" w:rsidR="00A8267F" w:rsidRDefault="00A8267F" w:rsidP="003155FA">
      <w:pPr>
        <w:pStyle w:val="Rubrik3"/>
      </w:pPr>
      <w:r>
        <w:t>Kopplingar till andra projekt</w:t>
      </w:r>
    </w:p>
    <w:p w14:paraId="3F4E267E" w14:textId="003CDFAC" w:rsidR="00A8267F" w:rsidRPr="001E499F" w:rsidRDefault="00A8267F" w:rsidP="00A8267F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 xml:space="preserve">Beskriv om det finns andra projekt eller aktiviteter som påverkar eller angränsar till er implementering och i så fall hur. </w:t>
      </w:r>
    </w:p>
    <w:p w14:paraId="2D17577E" w14:textId="3D1D017F" w:rsidR="003244D3" w:rsidRDefault="003244D3" w:rsidP="003155FA">
      <w:pPr>
        <w:pStyle w:val="Rubrik3"/>
      </w:pPr>
      <w:r w:rsidRPr="003244D3">
        <w:t>Uppföljning av implementering</w:t>
      </w:r>
    </w:p>
    <w:p w14:paraId="5698AE8C" w14:textId="459D30E7" w:rsidR="003244D3" w:rsidRPr="001E499F" w:rsidRDefault="003244D3" w:rsidP="003244D3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>Beskriv hur ni ska följa upp implementeringen och vem som ansvarar för uppföljningen.</w:t>
      </w:r>
    </w:p>
    <w:p w14:paraId="62157927" w14:textId="6592DC9A" w:rsidR="003244D3" w:rsidRDefault="00CF60D2" w:rsidP="00DB43CA">
      <w:pPr>
        <w:pStyle w:val="Rubrik3"/>
      </w:pPr>
      <w:r>
        <w:t>Å</w:t>
      </w:r>
      <w:r w:rsidR="003244D3" w:rsidRPr="003244D3">
        <w:t>terkoppling till alla involverande</w:t>
      </w:r>
    </w:p>
    <w:p w14:paraId="2B3BDE2B" w14:textId="3776B8A4" w:rsidR="00CA2A3A" w:rsidRPr="001E499F" w:rsidRDefault="00CA2A3A" w:rsidP="00CA2A3A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>Beskriv hur och när ni planerar att ge återkoppling till alla involverade.</w:t>
      </w:r>
    </w:p>
    <w:p w14:paraId="79F30A54" w14:textId="7E941FDC" w:rsidR="003244D3" w:rsidRDefault="003244D3" w:rsidP="00DB43CA">
      <w:pPr>
        <w:pStyle w:val="Rubrik3"/>
      </w:pPr>
      <w:r w:rsidRPr="003244D3">
        <w:t>Inhämt</w:t>
      </w:r>
      <w:r w:rsidR="00CF60D2">
        <w:t xml:space="preserve">ning </w:t>
      </w:r>
      <w:r w:rsidR="0033416A">
        <w:t xml:space="preserve">och spridning </w:t>
      </w:r>
      <w:r w:rsidR="00CF60D2">
        <w:t>av</w:t>
      </w:r>
      <w:r w:rsidRPr="003244D3">
        <w:t xml:space="preserve"> lärdomar</w:t>
      </w:r>
    </w:p>
    <w:p w14:paraId="7FC3ED9C" w14:textId="5DD7E034" w:rsidR="00CA2A3A" w:rsidRPr="001E499F" w:rsidRDefault="00CA2A3A" w:rsidP="00CA2A3A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 xml:space="preserve">Beskriv på vilket sätt ni planerar att inhämta lärdomar och hur dessa ska integreras i verksamheten. </w:t>
      </w:r>
    </w:p>
    <w:p w14:paraId="318F8969" w14:textId="00651040" w:rsidR="00FA0719" w:rsidRDefault="00FA0719" w:rsidP="00FA0719">
      <w:pPr>
        <w:pStyle w:val="Rubrik3"/>
      </w:pPr>
      <w:r w:rsidRPr="00FA0719">
        <w:t>Vidmakthållande och förvaltning</w:t>
      </w:r>
    </w:p>
    <w:p w14:paraId="568D179A" w14:textId="5919BD74" w:rsidR="007D2BD3" w:rsidRPr="001E499F" w:rsidRDefault="007D2BD3" w:rsidP="007D2BD3">
      <w:pPr>
        <w:rPr>
          <w:i/>
          <w:iCs/>
          <w:color w:val="C75136"/>
        </w:rPr>
      </w:pPr>
      <w:r w:rsidRPr="001E499F">
        <w:rPr>
          <w:i/>
          <w:iCs/>
          <w:color w:val="C75136"/>
        </w:rPr>
        <w:t xml:space="preserve">Beskriv på vilket sätt ni planerar att vidmakthålla och förvalta de förändringar ni gör i och med implementeringen av FaR i verksamheten. </w:t>
      </w:r>
    </w:p>
    <w:p w14:paraId="0AE0363A" w14:textId="77777777" w:rsidR="007D2BD3" w:rsidRPr="007D2BD3" w:rsidRDefault="007D2BD3" w:rsidP="007D2BD3"/>
    <w:sectPr w:rsidR="007D2BD3" w:rsidRPr="007D2BD3" w:rsidSect="00A82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2552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97BC" w14:textId="77777777" w:rsidR="0051758C" w:rsidRDefault="0051758C" w:rsidP="00603008">
      <w:pPr>
        <w:spacing w:after="0" w:line="240" w:lineRule="auto"/>
      </w:pPr>
      <w:r>
        <w:separator/>
      </w:r>
    </w:p>
    <w:p w14:paraId="75A90C11" w14:textId="77777777" w:rsidR="0051758C" w:rsidRDefault="0051758C"/>
  </w:endnote>
  <w:endnote w:type="continuationSeparator" w:id="0">
    <w:p w14:paraId="615C2BC7" w14:textId="77777777" w:rsidR="0051758C" w:rsidRDefault="0051758C" w:rsidP="00603008">
      <w:pPr>
        <w:spacing w:after="0" w:line="240" w:lineRule="auto"/>
      </w:pPr>
      <w:r>
        <w:continuationSeparator/>
      </w:r>
    </w:p>
    <w:p w14:paraId="28085D6B" w14:textId="77777777" w:rsidR="0051758C" w:rsidRDefault="00517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4B16" w14:textId="2DDBB9F2" w:rsidR="00B10222" w:rsidRDefault="00B10222">
    <w:pPr>
      <w:pStyle w:val="Sidfot"/>
    </w:pPr>
    <w:r w:rsidRPr="00DB1436">
      <w:t xml:space="preserve">Metodstödet är framtaget för att kunna anpassas </w:t>
    </w:r>
    <w:r>
      <w:t xml:space="preserve">efter </w:t>
    </w:r>
    <w:r w:rsidRPr="00DB1436">
      <w:t>verksamheten</w:t>
    </w:r>
    <w:r>
      <w:t>s behov</w:t>
    </w:r>
    <w:r w:rsidRPr="00DB1436">
      <w:t xml:space="preserve">. </w:t>
    </w:r>
    <w:r>
      <w:t xml:space="preserve">Användaren </w:t>
    </w:r>
    <w:r w:rsidRPr="00DB1436">
      <w:t xml:space="preserve">ansvarar </w:t>
    </w:r>
    <w:r>
      <w:t>för slutgiltigt innehåll.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2F4A" w14:textId="61F170CB" w:rsidR="00A8267F" w:rsidRDefault="00A8267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F82F" w14:textId="6A924B7D" w:rsidR="00A8267F" w:rsidRDefault="00A8267F" w:rsidP="00202826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2D96" w14:textId="7EE81D23" w:rsidR="00A8267F" w:rsidRDefault="00A826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179D" w14:textId="77777777" w:rsidR="0051758C" w:rsidRDefault="0051758C" w:rsidP="00A66FA8">
      <w:pPr>
        <w:spacing w:before="240" w:after="0" w:line="240" w:lineRule="auto"/>
      </w:pPr>
      <w:r>
        <w:separator/>
      </w:r>
    </w:p>
  </w:footnote>
  <w:footnote w:type="continuationSeparator" w:id="0">
    <w:p w14:paraId="52FB903C" w14:textId="77777777" w:rsidR="0051758C" w:rsidRDefault="0051758C" w:rsidP="00603008">
      <w:pPr>
        <w:spacing w:after="0" w:line="240" w:lineRule="auto"/>
      </w:pPr>
      <w:r>
        <w:continuationSeparator/>
      </w:r>
    </w:p>
    <w:p w14:paraId="17D93A39" w14:textId="77777777" w:rsidR="0051758C" w:rsidRDefault="00517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A9CA" w14:textId="52B7C41C" w:rsidR="00A8267F" w:rsidRDefault="00A826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A96A" w14:textId="7ACE8CF0" w:rsidR="00A8267F" w:rsidRPr="00C23095" w:rsidRDefault="00A8267F" w:rsidP="00C230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8DC6" w14:textId="32DFBB96" w:rsidR="00A8267F" w:rsidRDefault="00A826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70529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9E62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D3CEEC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9167A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9E4BFA"/>
    <w:multiLevelType w:val="multilevel"/>
    <w:tmpl w:val="49E2B03E"/>
    <w:styleLink w:val="Listformatfaktarutanumrerad"/>
    <w:lvl w:ilvl="0">
      <w:start w:val="1"/>
      <w:numFmt w:val="decimal"/>
      <w:pStyle w:val="Faktarutanumreradlista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bullet"/>
      <w:pStyle w:val="Faktarutanumreradlista2"/>
      <w:lvlText w:val="-"/>
      <w:lvlJc w:val="left"/>
      <w:pPr>
        <w:tabs>
          <w:tab w:val="num" w:pos="936"/>
        </w:tabs>
        <w:ind w:left="936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numreradlista3"/>
      <w:lvlText w:val="-"/>
      <w:lvlJc w:val="left"/>
      <w:pPr>
        <w:ind w:left="1219" w:hanging="283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12EA59F4"/>
    <w:multiLevelType w:val="multilevel"/>
    <w:tmpl w:val="53F677FA"/>
    <w:styleLink w:val="Listformatfr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Numreradlista2"/>
      <w:lvlText w:val="-"/>
      <w:lvlJc w:val="left"/>
      <w:pPr>
        <w:ind w:left="635" w:hanging="275"/>
      </w:pPr>
      <w:rPr>
        <w:rFonts w:ascii="Georgia" w:hAnsi="Georgia" w:hint="default"/>
        <w:color w:val="auto"/>
      </w:rPr>
    </w:lvl>
    <w:lvl w:ilvl="2">
      <w:start w:val="1"/>
      <w:numFmt w:val="bullet"/>
      <w:pStyle w:val="Numreradlista3"/>
      <w:lvlText w:val="-"/>
      <w:lvlJc w:val="left"/>
      <w:pPr>
        <w:ind w:left="919" w:hanging="284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A919D8"/>
    <w:multiLevelType w:val="hybridMultilevel"/>
    <w:tmpl w:val="A2F03B34"/>
    <w:lvl w:ilvl="0" w:tplc="C8283DB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1728"/>
    <w:multiLevelType w:val="hybridMultilevel"/>
    <w:tmpl w:val="A486548C"/>
    <w:lvl w:ilvl="0" w:tplc="7F32453A">
      <w:start w:val="1"/>
      <w:numFmt w:val="bullet"/>
      <w:pStyle w:val="Tabellpunktlista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43764"/>
    <w:multiLevelType w:val="multilevel"/>
    <w:tmpl w:val="84FC4914"/>
    <w:styleLink w:val="Listformatfaktarutapunktlista"/>
    <w:lvl w:ilvl="0">
      <w:start w:val="1"/>
      <w:numFmt w:val="bullet"/>
      <w:pStyle w:val="Faktarutapunktlista"/>
      <w:lvlText w:val=""/>
      <w:lvlJc w:val="left"/>
      <w:pPr>
        <w:ind w:left="510" w:hanging="226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Faktarutapunklista2"/>
      <w:lvlText w:val="-"/>
      <w:lvlJc w:val="left"/>
      <w:pPr>
        <w:ind w:left="748" w:hanging="238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punklista3"/>
      <w:lvlText w:val="-"/>
      <w:lvlJc w:val="left"/>
      <w:pPr>
        <w:ind w:left="987" w:hanging="239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37094D"/>
    <w:multiLevelType w:val="multilevel"/>
    <w:tmpl w:val="600AF8EE"/>
    <w:numStyleLink w:val="Listformatpunktlista"/>
  </w:abstractNum>
  <w:abstractNum w:abstractNumId="10" w15:restartNumberingAfterBreak="0">
    <w:nsid w:val="2F6D356F"/>
    <w:multiLevelType w:val="multilevel"/>
    <w:tmpl w:val="53F677FA"/>
    <w:numStyleLink w:val="Listformatfrnumreradlista"/>
  </w:abstractNum>
  <w:abstractNum w:abstractNumId="11" w15:restartNumberingAfterBreak="0">
    <w:nsid w:val="4C8C6916"/>
    <w:multiLevelType w:val="multilevel"/>
    <w:tmpl w:val="84FC4914"/>
    <w:numStyleLink w:val="Listformatfaktarutapunktlista"/>
  </w:abstractNum>
  <w:abstractNum w:abstractNumId="12" w15:restartNumberingAfterBreak="0">
    <w:nsid w:val="58B56A08"/>
    <w:multiLevelType w:val="multilevel"/>
    <w:tmpl w:val="49E2B03E"/>
    <w:numStyleLink w:val="Listformatfaktarutanumrerad"/>
  </w:abstractNum>
  <w:abstractNum w:abstractNumId="13" w15:restartNumberingAfterBreak="0">
    <w:nsid w:val="69540605"/>
    <w:multiLevelType w:val="hybridMultilevel"/>
    <w:tmpl w:val="AE129F62"/>
    <w:lvl w:ilvl="0" w:tplc="EF9A83E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77953"/>
    <w:multiLevelType w:val="hybridMultilevel"/>
    <w:tmpl w:val="DC38CDFE"/>
    <w:lvl w:ilvl="0" w:tplc="041D0017">
      <w:start w:val="1"/>
      <w:numFmt w:val="lowerLetter"/>
      <w:lvlText w:val="%1)"/>
      <w:lvlJc w:val="left"/>
      <w:pPr>
        <w:ind w:left="788" w:hanging="360"/>
      </w:pPr>
    </w:lvl>
    <w:lvl w:ilvl="1" w:tplc="041D0019" w:tentative="1">
      <w:start w:val="1"/>
      <w:numFmt w:val="lowerLetter"/>
      <w:lvlText w:val="%2."/>
      <w:lvlJc w:val="left"/>
      <w:pPr>
        <w:ind w:left="1508" w:hanging="360"/>
      </w:pPr>
    </w:lvl>
    <w:lvl w:ilvl="2" w:tplc="041D001B" w:tentative="1">
      <w:start w:val="1"/>
      <w:numFmt w:val="lowerRoman"/>
      <w:lvlText w:val="%3."/>
      <w:lvlJc w:val="right"/>
      <w:pPr>
        <w:ind w:left="2228" w:hanging="180"/>
      </w:pPr>
    </w:lvl>
    <w:lvl w:ilvl="3" w:tplc="041D000F" w:tentative="1">
      <w:start w:val="1"/>
      <w:numFmt w:val="decimal"/>
      <w:lvlText w:val="%4."/>
      <w:lvlJc w:val="left"/>
      <w:pPr>
        <w:ind w:left="2948" w:hanging="360"/>
      </w:pPr>
    </w:lvl>
    <w:lvl w:ilvl="4" w:tplc="041D0019" w:tentative="1">
      <w:start w:val="1"/>
      <w:numFmt w:val="lowerLetter"/>
      <w:lvlText w:val="%5."/>
      <w:lvlJc w:val="left"/>
      <w:pPr>
        <w:ind w:left="3668" w:hanging="360"/>
      </w:pPr>
    </w:lvl>
    <w:lvl w:ilvl="5" w:tplc="041D001B" w:tentative="1">
      <w:start w:val="1"/>
      <w:numFmt w:val="lowerRoman"/>
      <w:lvlText w:val="%6."/>
      <w:lvlJc w:val="right"/>
      <w:pPr>
        <w:ind w:left="4388" w:hanging="180"/>
      </w:pPr>
    </w:lvl>
    <w:lvl w:ilvl="6" w:tplc="041D000F" w:tentative="1">
      <w:start w:val="1"/>
      <w:numFmt w:val="decimal"/>
      <w:lvlText w:val="%7."/>
      <w:lvlJc w:val="left"/>
      <w:pPr>
        <w:ind w:left="5108" w:hanging="360"/>
      </w:pPr>
    </w:lvl>
    <w:lvl w:ilvl="7" w:tplc="041D0019" w:tentative="1">
      <w:start w:val="1"/>
      <w:numFmt w:val="lowerLetter"/>
      <w:lvlText w:val="%8."/>
      <w:lvlJc w:val="left"/>
      <w:pPr>
        <w:ind w:left="5828" w:hanging="360"/>
      </w:pPr>
    </w:lvl>
    <w:lvl w:ilvl="8" w:tplc="041D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793F37F4"/>
    <w:multiLevelType w:val="multilevel"/>
    <w:tmpl w:val="600AF8EE"/>
    <w:styleLink w:val="Listformatpunktlista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Punktlista2"/>
      <w:lvlText w:val="-"/>
      <w:lvlJc w:val="left"/>
      <w:pPr>
        <w:ind w:left="465" w:hanging="238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-"/>
      <w:lvlJc w:val="left"/>
      <w:pPr>
        <w:ind w:left="703" w:hanging="238"/>
      </w:pPr>
      <w:rPr>
        <w:rFonts w:ascii="Georgia" w:hAnsi="Georgia" w:hint="default"/>
        <w:color w:val="auto"/>
      </w:rPr>
    </w:lvl>
    <w:lvl w:ilvl="3">
      <w:start w:val="1"/>
      <w:numFmt w:val="none"/>
      <w:lvlText w:val="(%4)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7B511C07"/>
    <w:multiLevelType w:val="hybridMultilevel"/>
    <w:tmpl w:val="C9BE3C48"/>
    <w:lvl w:ilvl="0" w:tplc="3132D9B0">
      <w:start w:val="1"/>
      <w:numFmt w:val="decimal"/>
      <w:pStyle w:val="Tabellnumrerad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A3FC6"/>
    <w:multiLevelType w:val="hybridMultilevel"/>
    <w:tmpl w:val="9CA4EE00"/>
    <w:lvl w:ilvl="0" w:tplc="B1885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8327">
    <w:abstractNumId w:val="15"/>
  </w:num>
  <w:num w:numId="2" w16cid:durableId="1575161686">
    <w:abstractNumId w:val="5"/>
  </w:num>
  <w:num w:numId="3" w16cid:durableId="755591752">
    <w:abstractNumId w:val="4"/>
  </w:num>
  <w:num w:numId="4" w16cid:durableId="740104135">
    <w:abstractNumId w:val="8"/>
  </w:num>
  <w:num w:numId="5" w16cid:durableId="2053074721">
    <w:abstractNumId w:val="1"/>
  </w:num>
  <w:num w:numId="6" w16cid:durableId="479463419">
    <w:abstractNumId w:val="0"/>
  </w:num>
  <w:num w:numId="7" w16cid:durableId="748885132">
    <w:abstractNumId w:val="3"/>
  </w:num>
  <w:num w:numId="8" w16cid:durableId="1547907066">
    <w:abstractNumId w:val="2"/>
  </w:num>
  <w:num w:numId="9" w16cid:durableId="1745491372">
    <w:abstractNumId w:val="7"/>
  </w:num>
  <w:num w:numId="10" w16cid:durableId="1867057091">
    <w:abstractNumId w:val="16"/>
  </w:num>
  <w:num w:numId="11" w16cid:durableId="308167438">
    <w:abstractNumId w:val="9"/>
  </w:num>
  <w:num w:numId="12" w16cid:durableId="315497020">
    <w:abstractNumId w:val="10"/>
  </w:num>
  <w:num w:numId="13" w16cid:durableId="1087993122">
    <w:abstractNumId w:val="12"/>
  </w:num>
  <w:num w:numId="14" w16cid:durableId="1426195067">
    <w:abstractNumId w:val="11"/>
  </w:num>
  <w:num w:numId="15" w16cid:durableId="807628388">
    <w:abstractNumId w:val="13"/>
  </w:num>
  <w:num w:numId="16" w16cid:durableId="719741560">
    <w:abstractNumId w:val="6"/>
  </w:num>
  <w:num w:numId="17" w16cid:durableId="809398475">
    <w:abstractNumId w:val="14"/>
  </w:num>
  <w:num w:numId="18" w16cid:durableId="175415908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7F"/>
    <w:rsid w:val="0000542B"/>
    <w:rsid w:val="00011D06"/>
    <w:rsid w:val="00014B01"/>
    <w:rsid w:val="0002745A"/>
    <w:rsid w:val="000317EE"/>
    <w:rsid w:val="000373EE"/>
    <w:rsid w:val="000375E7"/>
    <w:rsid w:val="00043C95"/>
    <w:rsid w:val="00044A8F"/>
    <w:rsid w:val="000465D4"/>
    <w:rsid w:val="0005150E"/>
    <w:rsid w:val="00060DAA"/>
    <w:rsid w:val="00067B62"/>
    <w:rsid w:val="00070B89"/>
    <w:rsid w:val="00095568"/>
    <w:rsid w:val="000A4433"/>
    <w:rsid w:val="000A721E"/>
    <w:rsid w:val="000B4CF6"/>
    <w:rsid w:val="000B5CC9"/>
    <w:rsid w:val="000B6D80"/>
    <w:rsid w:val="000D6B65"/>
    <w:rsid w:val="000D7AF2"/>
    <w:rsid w:val="000E27BD"/>
    <w:rsid w:val="000F3ECE"/>
    <w:rsid w:val="00107C1E"/>
    <w:rsid w:val="00110D66"/>
    <w:rsid w:val="001113C2"/>
    <w:rsid w:val="001246E8"/>
    <w:rsid w:val="00130F2F"/>
    <w:rsid w:val="00132B6B"/>
    <w:rsid w:val="00146A99"/>
    <w:rsid w:val="0015220C"/>
    <w:rsid w:val="001606F9"/>
    <w:rsid w:val="001608E1"/>
    <w:rsid w:val="00165FB9"/>
    <w:rsid w:val="0017172A"/>
    <w:rsid w:val="00176981"/>
    <w:rsid w:val="001771F2"/>
    <w:rsid w:val="001A39A7"/>
    <w:rsid w:val="001A4A09"/>
    <w:rsid w:val="001A7683"/>
    <w:rsid w:val="001B27AB"/>
    <w:rsid w:val="001B2F5B"/>
    <w:rsid w:val="001C746C"/>
    <w:rsid w:val="001D23E0"/>
    <w:rsid w:val="001D4D20"/>
    <w:rsid w:val="001E499F"/>
    <w:rsid w:val="001E6DBA"/>
    <w:rsid w:val="001E6EA5"/>
    <w:rsid w:val="001F2335"/>
    <w:rsid w:val="00200AE8"/>
    <w:rsid w:val="00223DC9"/>
    <w:rsid w:val="00225A11"/>
    <w:rsid w:val="00231038"/>
    <w:rsid w:val="002313EA"/>
    <w:rsid w:val="00233DB5"/>
    <w:rsid w:val="00241EC3"/>
    <w:rsid w:val="00242869"/>
    <w:rsid w:val="00247A99"/>
    <w:rsid w:val="00247E80"/>
    <w:rsid w:val="00251271"/>
    <w:rsid w:val="0025675E"/>
    <w:rsid w:val="00257807"/>
    <w:rsid w:val="00261A66"/>
    <w:rsid w:val="0027251C"/>
    <w:rsid w:val="00280CB0"/>
    <w:rsid w:val="00285B49"/>
    <w:rsid w:val="00291B40"/>
    <w:rsid w:val="0029606B"/>
    <w:rsid w:val="002A2821"/>
    <w:rsid w:val="002A55D9"/>
    <w:rsid w:val="002B0C5B"/>
    <w:rsid w:val="002B2BCB"/>
    <w:rsid w:val="002B4AD6"/>
    <w:rsid w:val="002C1478"/>
    <w:rsid w:val="002C1788"/>
    <w:rsid w:val="002D4B7D"/>
    <w:rsid w:val="002E1E02"/>
    <w:rsid w:val="002E5592"/>
    <w:rsid w:val="002F2524"/>
    <w:rsid w:val="002F53CF"/>
    <w:rsid w:val="002F770C"/>
    <w:rsid w:val="003026D6"/>
    <w:rsid w:val="00304C5C"/>
    <w:rsid w:val="00306BB9"/>
    <w:rsid w:val="003155FA"/>
    <w:rsid w:val="003173CD"/>
    <w:rsid w:val="003225D3"/>
    <w:rsid w:val="003230D6"/>
    <w:rsid w:val="003244D3"/>
    <w:rsid w:val="00327892"/>
    <w:rsid w:val="0033136B"/>
    <w:rsid w:val="00331B6B"/>
    <w:rsid w:val="00331E23"/>
    <w:rsid w:val="0033327F"/>
    <w:rsid w:val="0033416A"/>
    <w:rsid w:val="003528CE"/>
    <w:rsid w:val="00353406"/>
    <w:rsid w:val="00356FBF"/>
    <w:rsid w:val="0035765B"/>
    <w:rsid w:val="00361DE5"/>
    <w:rsid w:val="003627EC"/>
    <w:rsid w:val="00371E83"/>
    <w:rsid w:val="003747A0"/>
    <w:rsid w:val="00380043"/>
    <w:rsid w:val="003804A1"/>
    <w:rsid w:val="003A09B4"/>
    <w:rsid w:val="003A261E"/>
    <w:rsid w:val="003A2BD5"/>
    <w:rsid w:val="003B7BE8"/>
    <w:rsid w:val="003C0654"/>
    <w:rsid w:val="003C268A"/>
    <w:rsid w:val="003D7D3D"/>
    <w:rsid w:val="003E45E6"/>
    <w:rsid w:val="003F0B4C"/>
    <w:rsid w:val="00401136"/>
    <w:rsid w:val="00402425"/>
    <w:rsid w:val="004140B0"/>
    <w:rsid w:val="004209BF"/>
    <w:rsid w:val="00420E62"/>
    <w:rsid w:val="0042150F"/>
    <w:rsid w:val="0042323A"/>
    <w:rsid w:val="0042485F"/>
    <w:rsid w:val="00434C3A"/>
    <w:rsid w:val="00440F4E"/>
    <w:rsid w:val="004441C6"/>
    <w:rsid w:val="004463AB"/>
    <w:rsid w:val="00451D3D"/>
    <w:rsid w:val="00452ADE"/>
    <w:rsid w:val="00455F2D"/>
    <w:rsid w:val="00457355"/>
    <w:rsid w:val="00457941"/>
    <w:rsid w:val="00464DF4"/>
    <w:rsid w:val="00480989"/>
    <w:rsid w:val="0048117C"/>
    <w:rsid w:val="00483644"/>
    <w:rsid w:val="00485F28"/>
    <w:rsid w:val="004A1AA7"/>
    <w:rsid w:val="004A1E6A"/>
    <w:rsid w:val="004B153C"/>
    <w:rsid w:val="004B3AC0"/>
    <w:rsid w:val="004B49CC"/>
    <w:rsid w:val="004D034F"/>
    <w:rsid w:val="004D16BD"/>
    <w:rsid w:val="004D33F3"/>
    <w:rsid w:val="004D40C3"/>
    <w:rsid w:val="004D63E6"/>
    <w:rsid w:val="004E2EBA"/>
    <w:rsid w:val="004E4AD4"/>
    <w:rsid w:val="004F500D"/>
    <w:rsid w:val="004F5750"/>
    <w:rsid w:val="004F7F88"/>
    <w:rsid w:val="005004B0"/>
    <w:rsid w:val="005016F4"/>
    <w:rsid w:val="00506207"/>
    <w:rsid w:val="00507772"/>
    <w:rsid w:val="005121E4"/>
    <w:rsid w:val="00512308"/>
    <w:rsid w:val="0051543C"/>
    <w:rsid w:val="0051758C"/>
    <w:rsid w:val="005209F2"/>
    <w:rsid w:val="0052159A"/>
    <w:rsid w:val="00526720"/>
    <w:rsid w:val="005344DE"/>
    <w:rsid w:val="00535753"/>
    <w:rsid w:val="00543C2C"/>
    <w:rsid w:val="005458F1"/>
    <w:rsid w:val="0054636D"/>
    <w:rsid w:val="005626C3"/>
    <w:rsid w:val="005627F0"/>
    <w:rsid w:val="00564D75"/>
    <w:rsid w:val="005713AB"/>
    <w:rsid w:val="00571810"/>
    <w:rsid w:val="00575A11"/>
    <w:rsid w:val="00580451"/>
    <w:rsid w:val="00580850"/>
    <w:rsid w:val="00583FA8"/>
    <w:rsid w:val="00585F06"/>
    <w:rsid w:val="005865DE"/>
    <w:rsid w:val="00587469"/>
    <w:rsid w:val="00597921"/>
    <w:rsid w:val="005A3386"/>
    <w:rsid w:val="005B243B"/>
    <w:rsid w:val="005B55B7"/>
    <w:rsid w:val="005C56F9"/>
    <w:rsid w:val="005C5B39"/>
    <w:rsid w:val="005C63E4"/>
    <w:rsid w:val="005C64BD"/>
    <w:rsid w:val="005D52FD"/>
    <w:rsid w:val="005D5AAD"/>
    <w:rsid w:val="005E1E45"/>
    <w:rsid w:val="005E46FB"/>
    <w:rsid w:val="005E6C1C"/>
    <w:rsid w:val="005F1F36"/>
    <w:rsid w:val="005F58B8"/>
    <w:rsid w:val="005F73C3"/>
    <w:rsid w:val="005F7D44"/>
    <w:rsid w:val="00603008"/>
    <w:rsid w:val="00610F46"/>
    <w:rsid w:val="006139CA"/>
    <w:rsid w:val="0061546C"/>
    <w:rsid w:val="00620CA2"/>
    <w:rsid w:val="00621F1F"/>
    <w:rsid w:val="00623438"/>
    <w:rsid w:val="0062463B"/>
    <w:rsid w:val="0063250C"/>
    <w:rsid w:val="00634F89"/>
    <w:rsid w:val="00650A18"/>
    <w:rsid w:val="00653483"/>
    <w:rsid w:val="006551BE"/>
    <w:rsid w:val="00663636"/>
    <w:rsid w:val="00664CE1"/>
    <w:rsid w:val="00683D81"/>
    <w:rsid w:val="00685559"/>
    <w:rsid w:val="00685ACC"/>
    <w:rsid w:val="0068729A"/>
    <w:rsid w:val="006945F3"/>
    <w:rsid w:val="006A0033"/>
    <w:rsid w:val="006A2096"/>
    <w:rsid w:val="006A6299"/>
    <w:rsid w:val="006B7242"/>
    <w:rsid w:val="006C2E13"/>
    <w:rsid w:val="006C3D6B"/>
    <w:rsid w:val="006C5E37"/>
    <w:rsid w:val="006E094E"/>
    <w:rsid w:val="006E0EA8"/>
    <w:rsid w:val="006E4679"/>
    <w:rsid w:val="006F32E4"/>
    <w:rsid w:val="00706222"/>
    <w:rsid w:val="00710A91"/>
    <w:rsid w:val="007151FB"/>
    <w:rsid w:val="007208DB"/>
    <w:rsid w:val="007258EE"/>
    <w:rsid w:val="007323B5"/>
    <w:rsid w:val="00732D12"/>
    <w:rsid w:val="00734591"/>
    <w:rsid w:val="00735E1C"/>
    <w:rsid w:val="00737F6E"/>
    <w:rsid w:val="00740DC8"/>
    <w:rsid w:val="00743C40"/>
    <w:rsid w:val="007446DA"/>
    <w:rsid w:val="007546EF"/>
    <w:rsid w:val="00754D89"/>
    <w:rsid w:val="007572A3"/>
    <w:rsid w:val="00777D67"/>
    <w:rsid w:val="007842FF"/>
    <w:rsid w:val="00785D71"/>
    <w:rsid w:val="00787979"/>
    <w:rsid w:val="00791E6F"/>
    <w:rsid w:val="00793433"/>
    <w:rsid w:val="007A0852"/>
    <w:rsid w:val="007A10B9"/>
    <w:rsid w:val="007A2AB6"/>
    <w:rsid w:val="007A6433"/>
    <w:rsid w:val="007B4BD8"/>
    <w:rsid w:val="007C1129"/>
    <w:rsid w:val="007C5E5E"/>
    <w:rsid w:val="007C6FA5"/>
    <w:rsid w:val="007C71F1"/>
    <w:rsid w:val="007C7AFA"/>
    <w:rsid w:val="007D07CC"/>
    <w:rsid w:val="007D2BD3"/>
    <w:rsid w:val="007D4602"/>
    <w:rsid w:val="007D53AE"/>
    <w:rsid w:val="007D6A86"/>
    <w:rsid w:val="007E74D9"/>
    <w:rsid w:val="007F5676"/>
    <w:rsid w:val="007F5C9F"/>
    <w:rsid w:val="00802AE5"/>
    <w:rsid w:val="008073D9"/>
    <w:rsid w:val="0080783E"/>
    <w:rsid w:val="00814C2E"/>
    <w:rsid w:val="0081761A"/>
    <w:rsid w:val="008178C2"/>
    <w:rsid w:val="0082054E"/>
    <w:rsid w:val="00822322"/>
    <w:rsid w:val="008304B4"/>
    <w:rsid w:val="00832383"/>
    <w:rsid w:val="00832634"/>
    <w:rsid w:val="00836891"/>
    <w:rsid w:val="008404D1"/>
    <w:rsid w:val="00840AEB"/>
    <w:rsid w:val="00842A7B"/>
    <w:rsid w:val="008506B6"/>
    <w:rsid w:val="00862EC7"/>
    <w:rsid w:val="008750C2"/>
    <w:rsid w:val="00883B9C"/>
    <w:rsid w:val="00886567"/>
    <w:rsid w:val="00887022"/>
    <w:rsid w:val="00891F51"/>
    <w:rsid w:val="008925FB"/>
    <w:rsid w:val="0089391F"/>
    <w:rsid w:val="008B6C1B"/>
    <w:rsid w:val="008C193F"/>
    <w:rsid w:val="008C5B0E"/>
    <w:rsid w:val="008D3699"/>
    <w:rsid w:val="008D7311"/>
    <w:rsid w:val="008E21F2"/>
    <w:rsid w:val="008E277B"/>
    <w:rsid w:val="008E4297"/>
    <w:rsid w:val="008E5A99"/>
    <w:rsid w:val="008F7D7F"/>
    <w:rsid w:val="00905476"/>
    <w:rsid w:val="00907708"/>
    <w:rsid w:val="00911F32"/>
    <w:rsid w:val="00921524"/>
    <w:rsid w:val="00922FE7"/>
    <w:rsid w:val="009237A9"/>
    <w:rsid w:val="00923EC9"/>
    <w:rsid w:val="009248D8"/>
    <w:rsid w:val="00924A6B"/>
    <w:rsid w:val="00925829"/>
    <w:rsid w:val="009301FB"/>
    <w:rsid w:val="009307BF"/>
    <w:rsid w:val="00930A12"/>
    <w:rsid w:val="00931478"/>
    <w:rsid w:val="00931C3E"/>
    <w:rsid w:val="00944662"/>
    <w:rsid w:val="0095347C"/>
    <w:rsid w:val="009549E5"/>
    <w:rsid w:val="0095657B"/>
    <w:rsid w:val="00960D33"/>
    <w:rsid w:val="0096243F"/>
    <w:rsid w:val="0096305B"/>
    <w:rsid w:val="00966946"/>
    <w:rsid w:val="00972BF2"/>
    <w:rsid w:val="00972E05"/>
    <w:rsid w:val="00975368"/>
    <w:rsid w:val="0098267A"/>
    <w:rsid w:val="00985E43"/>
    <w:rsid w:val="00993182"/>
    <w:rsid w:val="0099599B"/>
    <w:rsid w:val="00997CC4"/>
    <w:rsid w:val="009B36A4"/>
    <w:rsid w:val="009C0A3A"/>
    <w:rsid w:val="009C0A9A"/>
    <w:rsid w:val="009C3B68"/>
    <w:rsid w:val="009C3E30"/>
    <w:rsid w:val="009C7E5B"/>
    <w:rsid w:val="009D0B7A"/>
    <w:rsid w:val="009D213C"/>
    <w:rsid w:val="009D2755"/>
    <w:rsid w:val="009D6EE5"/>
    <w:rsid w:val="009E0116"/>
    <w:rsid w:val="009E19F2"/>
    <w:rsid w:val="009E2928"/>
    <w:rsid w:val="009E63A6"/>
    <w:rsid w:val="009E7987"/>
    <w:rsid w:val="009F2712"/>
    <w:rsid w:val="009F5B4B"/>
    <w:rsid w:val="00A01AFB"/>
    <w:rsid w:val="00A12CA0"/>
    <w:rsid w:val="00A12DF0"/>
    <w:rsid w:val="00A164C8"/>
    <w:rsid w:val="00A311FE"/>
    <w:rsid w:val="00A3472F"/>
    <w:rsid w:val="00A4058F"/>
    <w:rsid w:val="00A408A8"/>
    <w:rsid w:val="00A44160"/>
    <w:rsid w:val="00A56E2F"/>
    <w:rsid w:val="00A640E1"/>
    <w:rsid w:val="00A651DA"/>
    <w:rsid w:val="00A669DA"/>
    <w:rsid w:val="00A66EB8"/>
    <w:rsid w:val="00A66FA8"/>
    <w:rsid w:val="00A7081A"/>
    <w:rsid w:val="00A720D5"/>
    <w:rsid w:val="00A77CAA"/>
    <w:rsid w:val="00A8267F"/>
    <w:rsid w:val="00A83262"/>
    <w:rsid w:val="00A8490F"/>
    <w:rsid w:val="00A87444"/>
    <w:rsid w:val="00A87A16"/>
    <w:rsid w:val="00A94792"/>
    <w:rsid w:val="00AA022E"/>
    <w:rsid w:val="00AA40D8"/>
    <w:rsid w:val="00AA68B7"/>
    <w:rsid w:val="00AA7014"/>
    <w:rsid w:val="00AB2DA0"/>
    <w:rsid w:val="00AB432C"/>
    <w:rsid w:val="00AB46C2"/>
    <w:rsid w:val="00AB532B"/>
    <w:rsid w:val="00AB5347"/>
    <w:rsid w:val="00AC1AFB"/>
    <w:rsid w:val="00AC7BEE"/>
    <w:rsid w:val="00AD0D1C"/>
    <w:rsid w:val="00AD0F53"/>
    <w:rsid w:val="00AD29A6"/>
    <w:rsid w:val="00AD451F"/>
    <w:rsid w:val="00AD6ED3"/>
    <w:rsid w:val="00AE5F56"/>
    <w:rsid w:val="00AF0C74"/>
    <w:rsid w:val="00AF3704"/>
    <w:rsid w:val="00B0283A"/>
    <w:rsid w:val="00B0350D"/>
    <w:rsid w:val="00B03D0A"/>
    <w:rsid w:val="00B0565A"/>
    <w:rsid w:val="00B07FCE"/>
    <w:rsid w:val="00B10222"/>
    <w:rsid w:val="00B12A5C"/>
    <w:rsid w:val="00B130B3"/>
    <w:rsid w:val="00B1503F"/>
    <w:rsid w:val="00B155AC"/>
    <w:rsid w:val="00B22920"/>
    <w:rsid w:val="00B23923"/>
    <w:rsid w:val="00B26D09"/>
    <w:rsid w:val="00B3168B"/>
    <w:rsid w:val="00B34A2E"/>
    <w:rsid w:val="00B362B3"/>
    <w:rsid w:val="00B37CE5"/>
    <w:rsid w:val="00B41BDD"/>
    <w:rsid w:val="00B45CCC"/>
    <w:rsid w:val="00B54B81"/>
    <w:rsid w:val="00B60CAF"/>
    <w:rsid w:val="00B637D6"/>
    <w:rsid w:val="00B645CA"/>
    <w:rsid w:val="00B64920"/>
    <w:rsid w:val="00B734A6"/>
    <w:rsid w:val="00B76249"/>
    <w:rsid w:val="00B82CF7"/>
    <w:rsid w:val="00B84433"/>
    <w:rsid w:val="00B916A9"/>
    <w:rsid w:val="00B949E8"/>
    <w:rsid w:val="00BA19C3"/>
    <w:rsid w:val="00BA3217"/>
    <w:rsid w:val="00BB0417"/>
    <w:rsid w:val="00BC07FB"/>
    <w:rsid w:val="00BC67C0"/>
    <w:rsid w:val="00BD1B0A"/>
    <w:rsid w:val="00BD2BF1"/>
    <w:rsid w:val="00BD5030"/>
    <w:rsid w:val="00BD624F"/>
    <w:rsid w:val="00BE190A"/>
    <w:rsid w:val="00BF3C92"/>
    <w:rsid w:val="00C03807"/>
    <w:rsid w:val="00C0428E"/>
    <w:rsid w:val="00C129AF"/>
    <w:rsid w:val="00C15CB6"/>
    <w:rsid w:val="00C166A7"/>
    <w:rsid w:val="00C21690"/>
    <w:rsid w:val="00C23095"/>
    <w:rsid w:val="00C2463C"/>
    <w:rsid w:val="00C30736"/>
    <w:rsid w:val="00C33E9F"/>
    <w:rsid w:val="00C34E18"/>
    <w:rsid w:val="00C35FC7"/>
    <w:rsid w:val="00C368FB"/>
    <w:rsid w:val="00C3705A"/>
    <w:rsid w:val="00C410E1"/>
    <w:rsid w:val="00C41F7D"/>
    <w:rsid w:val="00C43C98"/>
    <w:rsid w:val="00C45D2A"/>
    <w:rsid w:val="00C53D07"/>
    <w:rsid w:val="00C55DF7"/>
    <w:rsid w:val="00C564B1"/>
    <w:rsid w:val="00C66BEC"/>
    <w:rsid w:val="00C73490"/>
    <w:rsid w:val="00CA1A62"/>
    <w:rsid w:val="00CA2A3A"/>
    <w:rsid w:val="00CA457B"/>
    <w:rsid w:val="00CA75C8"/>
    <w:rsid w:val="00CB2BF0"/>
    <w:rsid w:val="00CB429E"/>
    <w:rsid w:val="00CB780A"/>
    <w:rsid w:val="00CB7937"/>
    <w:rsid w:val="00CC2342"/>
    <w:rsid w:val="00CC5BC5"/>
    <w:rsid w:val="00CF05F0"/>
    <w:rsid w:val="00CF12D3"/>
    <w:rsid w:val="00CF1A09"/>
    <w:rsid w:val="00CF387A"/>
    <w:rsid w:val="00CF60D2"/>
    <w:rsid w:val="00CF6A20"/>
    <w:rsid w:val="00D004CE"/>
    <w:rsid w:val="00D00897"/>
    <w:rsid w:val="00D04E4F"/>
    <w:rsid w:val="00D075F4"/>
    <w:rsid w:val="00D12930"/>
    <w:rsid w:val="00D1436C"/>
    <w:rsid w:val="00D162A6"/>
    <w:rsid w:val="00D16C27"/>
    <w:rsid w:val="00D17C6F"/>
    <w:rsid w:val="00D211E5"/>
    <w:rsid w:val="00D239EF"/>
    <w:rsid w:val="00D261A5"/>
    <w:rsid w:val="00D27D3A"/>
    <w:rsid w:val="00D31BA8"/>
    <w:rsid w:val="00D33322"/>
    <w:rsid w:val="00D34BFD"/>
    <w:rsid w:val="00D35067"/>
    <w:rsid w:val="00D355DD"/>
    <w:rsid w:val="00D52D46"/>
    <w:rsid w:val="00D62657"/>
    <w:rsid w:val="00D81DB7"/>
    <w:rsid w:val="00D8327C"/>
    <w:rsid w:val="00D90FDA"/>
    <w:rsid w:val="00D950F6"/>
    <w:rsid w:val="00D9732F"/>
    <w:rsid w:val="00D97F81"/>
    <w:rsid w:val="00DA1D5C"/>
    <w:rsid w:val="00DA32F0"/>
    <w:rsid w:val="00DA3497"/>
    <w:rsid w:val="00DB0340"/>
    <w:rsid w:val="00DB137B"/>
    <w:rsid w:val="00DB33F9"/>
    <w:rsid w:val="00DB3557"/>
    <w:rsid w:val="00DB43CA"/>
    <w:rsid w:val="00DC0A2A"/>
    <w:rsid w:val="00DC11A1"/>
    <w:rsid w:val="00DC4BFE"/>
    <w:rsid w:val="00DD56E2"/>
    <w:rsid w:val="00DD7B9C"/>
    <w:rsid w:val="00DE03AF"/>
    <w:rsid w:val="00DE0B2B"/>
    <w:rsid w:val="00DE6638"/>
    <w:rsid w:val="00DE6AB8"/>
    <w:rsid w:val="00DE6C53"/>
    <w:rsid w:val="00DE6D1C"/>
    <w:rsid w:val="00DF0626"/>
    <w:rsid w:val="00DF5BCE"/>
    <w:rsid w:val="00DF68F8"/>
    <w:rsid w:val="00E00476"/>
    <w:rsid w:val="00E2170A"/>
    <w:rsid w:val="00E24B6D"/>
    <w:rsid w:val="00E2524F"/>
    <w:rsid w:val="00E27156"/>
    <w:rsid w:val="00E30A6B"/>
    <w:rsid w:val="00E356B2"/>
    <w:rsid w:val="00E42DEB"/>
    <w:rsid w:val="00E52ED0"/>
    <w:rsid w:val="00E574C3"/>
    <w:rsid w:val="00E63587"/>
    <w:rsid w:val="00E65295"/>
    <w:rsid w:val="00E6691F"/>
    <w:rsid w:val="00E66A34"/>
    <w:rsid w:val="00E70AFA"/>
    <w:rsid w:val="00E71680"/>
    <w:rsid w:val="00E71A05"/>
    <w:rsid w:val="00E72E5D"/>
    <w:rsid w:val="00E740BE"/>
    <w:rsid w:val="00E80AA6"/>
    <w:rsid w:val="00E8154B"/>
    <w:rsid w:val="00E87D20"/>
    <w:rsid w:val="00E91A29"/>
    <w:rsid w:val="00E9629A"/>
    <w:rsid w:val="00E966A0"/>
    <w:rsid w:val="00EA1E08"/>
    <w:rsid w:val="00EA5449"/>
    <w:rsid w:val="00EA6D00"/>
    <w:rsid w:val="00EA6F82"/>
    <w:rsid w:val="00EB5C72"/>
    <w:rsid w:val="00EC1BFF"/>
    <w:rsid w:val="00EC2562"/>
    <w:rsid w:val="00EC5F86"/>
    <w:rsid w:val="00ED1D77"/>
    <w:rsid w:val="00ED552C"/>
    <w:rsid w:val="00EE0369"/>
    <w:rsid w:val="00EE0AB9"/>
    <w:rsid w:val="00EE48F5"/>
    <w:rsid w:val="00EE5F6C"/>
    <w:rsid w:val="00EF6494"/>
    <w:rsid w:val="00EF64C8"/>
    <w:rsid w:val="00F1065C"/>
    <w:rsid w:val="00F135BF"/>
    <w:rsid w:val="00F1542F"/>
    <w:rsid w:val="00F15BAF"/>
    <w:rsid w:val="00F21945"/>
    <w:rsid w:val="00F22640"/>
    <w:rsid w:val="00F34A07"/>
    <w:rsid w:val="00F403CD"/>
    <w:rsid w:val="00F47E87"/>
    <w:rsid w:val="00F533D8"/>
    <w:rsid w:val="00F601B3"/>
    <w:rsid w:val="00F6092C"/>
    <w:rsid w:val="00F666D5"/>
    <w:rsid w:val="00F777BC"/>
    <w:rsid w:val="00F817BC"/>
    <w:rsid w:val="00F83274"/>
    <w:rsid w:val="00F834B0"/>
    <w:rsid w:val="00FA0719"/>
    <w:rsid w:val="00FA5F34"/>
    <w:rsid w:val="00FB04F1"/>
    <w:rsid w:val="00FB4C4B"/>
    <w:rsid w:val="00FC5B92"/>
    <w:rsid w:val="00FC5FCE"/>
    <w:rsid w:val="00FC6039"/>
    <w:rsid w:val="00FD2646"/>
    <w:rsid w:val="00FD2814"/>
    <w:rsid w:val="00FD7BB7"/>
    <w:rsid w:val="00FE7A5B"/>
    <w:rsid w:val="00FE7E57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9ED06"/>
  <w15:chartTrackingRefBased/>
  <w15:docId w15:val="{71A26EE7-F64E-4293-9080-04DD97ED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before="4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0" w:unhideWhenUsed="1"/>
    <w:lsdException w:name="toc 5" w:semiHidden="1" w:uiPriority="40" w:unhideWhenUsed="1"/>
    <w:lsdException w:name="toc 6" w:semiHidden="1" w:uiPriority="40" w:unhideWhenUsed="1"/>
    <w:lsdException w:name="toc 7" w:semiHidden="1" w:uiPriority="40" w:unhideWhenUsed="1"/>
    <w:lsdException w:name="toc 8" w:semiHidden="1" w:uiPriority="40" w:unhideWhenUsed="1"/>
    <w:lsdException w:name="toc 9" w:semiHidden="1" w:uiPriority="40" w:unhideWhenUsed="1"/>
    <w:lsdException w:name="Normal Indent" w:semiHidden="1" w:uiPriority="4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semiHidden="1" w:uiPriority="4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67F"/>
    <w:pPr>
      <w:spacing w:before="0"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04E4F"/>
    <w:pPr>
      <w:keepNext/>
      <w:keepLines/>
      <w:pageBreakBefore/>
      <w:suppressAutoHyphens/>
      <w:spacing w:before="360" w:after="120" w:line="216" w:lineRule="auto"/>
      <w:outlineLvl w:val="0"/>
    </w:pPr>
    <w:rPr>
      <w:rFonts w:asciiTheme="majorHAnsi" w:eastAsiaTheme="majorEastAsia" w:hAnsiTheme="majorHAnsi" w:cstheme="majorBidi"/>
      <w:spacing w:val="-8"/>
      <w:kern w:val="44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53483"/>
    <w:pPr>
      <w:keepNext/>
      <w:keepLines/>
      <w:suppressAutoHyphens/>
      <w:spacing w:before="360" w:after="120" w:line="216" w:lineRule="auto"/>
      <w:outlineLvl w:val="1"/>
    </w:pPr>
    <w:rPr>
      <w:rFonts w:asciiTheme="majorHAnsi" w:eastAsiaTheme="majorEastAsia" w:hAnsiTheme="majorHAnsi" w:cstheme="majorBidi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04E4F"/>
    <w:pPr>
      <w:keepNext/>
      <w:keepLines/>
      <w:suppressAutoHyphens/>
      <w:spacing w:before="320" w:after="120" w:line="240" w:lineRule="auto"/>
      <w:outlineLvl w:val="2"/>
    </w:pPr>
    <w:rPr>
      <w:rFonts w:asciiTheme="majorHAnsi" w:eastAsiaTheme="majorEastAsia" w:hAnsiTheme="majorHAnsi" w:cstheme="majorBidi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04E4F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Rubrik5">
    <w:name w:val="heading 5"/>
    <w:basedOn w:val="Normal"/>
    <w:next w:val="Normal"/>
    <w:link w:val="Rubrik5Char"/>
    <w:uiPriority w:val="3"/>
    <w:qFormat/>
    <w:rsid w:val="00D04E4F"/>
    <w:pPr>
      <w:keepNext/>
      <w:keepLines/>
      <w:spacing w:before="240" w:after="120" w:line="240" w:lineRule="auto"/>
      <w:outlineLvl w:val="4"/>
    </w:pPr>
    <w:rPr>
      <w:rFonts w:asciiTheme="majorHAnsi" w:eastAsiaTheme="majorEastAsia" w:hAnsiTheme="majorHAnsi" w:cstheme="majorBidi"/>
      <w:sz w:val="24"/>
    </w:rPr>
  </w:style>
  <w:style w:type="paragraph" w:styleId="Rubrik6">
    <w:name w:val="heading 6"/>
    <w:basedOn w:val="Normal"/>
    <w:next w:val="Normal"/>
    <w:link w:val="Rubrik6Char"/>
    <w:uiPriority w:val="3"/>
    <w:semiHidden/>
    <w:qFormat/>
    <w:rsid w:val="00304C5C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01522" w:themeColor="accent1" w:themeShade="7F"/>
    </w:rPr>
  </w:style>
  <w:style w:type="paragraph" w:styleId="Rubrik7">
    <w:name w:val="heading 7"/>
    <w:basedOn w:val="Normal"/>
    <w:next w:val="Normal"/>
    <w:link w:val="Rubrik7Char"/>
    <w:uiPriority w:val="3"/>
    <w:semiHidden/>
    <w:unhideWhenUsed/>
    <w:qFormat/>
    <w:rsid w:val="00304C5C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01522" w:themeColor="accent1" w:themeShade="7F"/>
    </w:rPr>
  </w:style>
  <w:style w:type="paragraph" w:styleId="Rubrik8">
    <w:name w:val="heading 8"/>
    <w:basedOn w:val="Normal"/>
    <w:next w:val="Normal"/>
    <w:link w:val="Rubrik8Char"/>
    <w:uiPriority w:val="3"/>
    <w:semiHidden/>
    <w:unhideWhenUsed/>
    <w:qFormat/>
    <w:rsid w:val="00304C5C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3"/>
    <w:semiHidden/>
    <w:unhideWhenUsed/>
    <w:qFormat/>
    <w:rsid w:val="00304C5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4E4F"/>
    <w:rPr>
      <w:rFonts w:asciiTheme="majorHAnsi" w:eastAsiaTheme="majorEastAsia" w:hAnsiTheme="majorHAnsi" w:cstheme="majorBidi"/>
      <w:spacing w:val="-8"/>
      <w:kern w:val="44"/>
      <w:sz w:val="48"/>
      <w:szCs w:val="32"/>
      <w:lang w:val="sv-SE"/>
      <w14:ligatures w14:val="none"/>
    </w:rPr>
  </w:style>
  <w:style w:type="paragraph" w:customStyle="1" w:styleId="Titel">
    <w:name w:val="Titel"/>
    <w:basedOn w:val="Rubrik1"/>
    <w:next w:val="Undertitel"/>
    <w:rsid w:val="005E46FB"/>
    <w:pPr>
      <w:spacing w:before="6800" w:after="0"/>
    </w:pPr>
    <w:rPr>
      <w:b/>
      <w:spacing w:val="-6"/>
      <w:sz w:val="60"/>
    </w:rPr>
  </w:style>
  <w:style w:type="character" w:customStyle="1" w:styleId="Rubrik2Char">
    <w:name w:val="Rubrik 2 Char"/>
    <w:basedOn w:val="Standardstycketeckensnitt"/>
    <w:link w:val="Rubrik2"/>
    <w:uiPriority w:val="9"/>
    <w:rsid w:val="00653483"/>
    <w:rPr>
      <w:rFonts w:asciiTheme="majorHAnsi" w:eastAsiaTheme="majorEastAsia" w:hAnsiTheme="majorHAnsi" w:cstheme="majorBidi"/>
      <w:kern w:val="0"/>
      <w:sz w:val="40"/>
      <w:szCs w:val="26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3225D3"/>
    <w:rPr>
      <w:color w:val="808080"/>
      <w:lang w:val="sv-SE"/>
    </w:rPr>
  </w:style>
  <w:style w:type="paragraph" w:customStyle="1" w:styleId="Undertitel">
    <w:name w:val="Undertitel"/>
    <w:basedOn w:val="Rubrik2"/>
    <w:rsid w:val="005E46FB"/>
    <w:rPr>
      <w:b/>
      <w:sz w:val="32"/>
    </w:rPr>
  </w:style>
  <w:style w:type="paragraph" w:customStyle="1" w:styleId="Mrktext">
    <w:name w:val="Märktext"/>
    <w:basedOn w:val="Rubrik2"/>
    <w:uiPriority w:val="1"/>
    <w:rsid w:val="003225D3"/>
    <w:rPr>
      <w:b/>
      <w:sz w:val="28"/>
    </w:rPr>
  </w:style>
  <w:style w:type="paragraph" w:customStyle="1" w:styleId="InstruktionstextblSoS">
    <w:name w:val="Instruktionstext blå SoS"/>
    <w:basedOn w:val="Normal"/>
    <w:next w:val="Normal"/>
    <w:semiHidden/>
    <w:rsid w:val="003747A0"/>
    <w:rPr>
      <w:color w:val="005892" w:themeColor="accent3"/>
    </w:rPr>
  </w:style>
  <w:style w:type="paragraph" w:styleId="Sidhuvud">
    <w:name w:val="header"/>
    <w:basedOn w:val="Normal"/>
    <w:link w:val="SidhuvudChar"/>
    <w:uiPriority w:val="99"/>
    <w:rsid w:val="00261A66"/>
    <w:pPr>
      <w:tabs>
        <w:tab w:val="center" w:pos="4536"/>
        <w:tab w:val="right" w:pos="9072"/>
      </w:tabs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506207"/>
    <w:rPr>
      <w:rFonts w:asciiTheme="majorHAnsi" w:hAnsiTheme="majorHAnsi"/>
      <w:kern w:val="0"/>
      <w:sz w:val="18"/>
      <w:szCs w:val="22"/>
      <w:lang w:val="sv-SE"/>
      <w14:ligatures w14:val="none"/>
    </w:rPr>
  </w:style>
  <w:style w:type="paragraph" w:styleId="Sidfot">
    <w:name w:val="footer"/>
    <w:basedOn w:val="Normal"/>
    <w:link w:val="SidfotChar"/>
    <w:uiPriority w:val="99"/>
    <w:rsid w:val="0083238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6207"/>
    <w:rPr>
      <w:rFonts w:asciiTheme="majorHAnsi" w:hAnsiTheme="majorHAnsi"/>
      <w:kern w:val="0"/>
      <w:sz w:val="20"/>
      <w:szCs w:val="22"/>
      <w:lang w:val="sv-SE"/>
      <w14:ligatures w14:val="none"/>
    </w:rPr>
  </w:style>
  <w:style w:type="paragraph" w:customStyle="1" w:styleId="Tryckortstext-baksidestexxt">
    <w:name w:val="Tryckortstext-/baksidestexxt"/>
    <w:basedOn w:val="Normal"/>
    <w:uiPriority w:val="34"/>
    <w:rsid w:val="00D04E4F"/>
    <w:pPr>
      <w:spacing w:before="120" w:after="120" w:line="240" w:lineRule="auto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rsid w:val="00924A6B"/>
    <w:rPr>
      <w:color w:val="0563C1" w:themeColor="hyperlink"/>
      <w:u w:val="single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24A6B"/>
    <w:rPr>
      <w:color w:val="605E5C"/>
      <w:shd w:val="clear" w:color="auto" w:fill="E1DFDD"/>
      <w:lang w:val="sv-SE"/>
    </w:rPr>
  </w:style>
  <w:style w:type="numbering" w:customStyle="1" w:styleId="Listformatpunktlista">
    <w:name w:val="Listformat punktlista"/>
    <w:uiPriority w:val="99"/>
    <w:rsid w:val="0033136B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535753"/>
    <w:pPr>
      <w:ind w:left="720"/>
      <w:contextualSpacing/>
    </w:pPr>
  </w:style>
  <w:style w:type="paragraph" w:customStyle="1" w:styleId="Titel0">
    <w:name w:val="Titel"/>
    <w:basedOn w:val="Rubrik1"/>
    <w:next w:val="Undertitel"/>
    <w:rsid w:val="007151FB"/>
    <w:pPr>
      <w:spacing w:before="6800" w:after="0"/>
    </w:pPr>
    <w:rPr>
      <w:b/>
      <w:spacing w:val="-6"/>
      <w:sz w:val="60"/>
    </w:rPr>
  </w:style>
  <w:style w:type="paragraph" w:styleId="Punktlista3">
    <w:name w:val="List Bullet 3"/>
    <w:basedOn w:val="Normal"/>
    <w:uiPriority w:val="6"/>
    <w:semiHidden/>
    <w:rsid w:val="0033136B"/>
    <w:pPr>
      <w:numPr>
        <w:ilvl w:val="2"/>
        <w:numId w:val="11"/>
      </w:numPr>
      <w:spacing w:before="60" w:after="60"/>
    </w:pPr>
  </w:style>
  <w:style w:type="paragraph" w:styleId="Punktlista">
    <w:name w:val="List Bullet"/>
    <w:basedOn w:val="Normal"/>
    <w:uiPriority w:val="6"/>
    <w:rsid w:val="0033136B"/>
    <w:pPr>
      <w:numPr>
        <w:numId w:val="11"/>
      </w:numPr>
      <w:spacing w:before="60" w:after="60"/>
    </w:pPr>
  </w:style>
  <w:style w:type="paragraph" w:customStyle="1" w:styleId="Normalefterlistaellertabell">
    <w:name w:val="Normal efter lista eller tabell"/>
    <w:basedOn w:val="Normal"/>
    <w:next w:val="Normal"/>
    <w:uiPriority w:val="3"/>
    <w:qFormat/>
    <w:rsid w:val="00AD6ED3"/>
    <w:pPr>
      <w:spacing w:before="200"/>
    </w:pPr>
  </w:style>
  <w:style w:type="paragraph" w:styleId="Innehllsfrteckningsrubrik">
    <w:name w:val="TOC Heading"/>
    <w:basedOn w:val="Rubrik1"/>
    <w:next w:val="Normal"/>
    <w:uiPriority w:val="39"/>
    <w:rsid w:val="008F7D7F"/>
    <w:rPr>
      <w:lang w:eastAsia="sv-SE"/>
    </w:rPr>
  </w:style>
  <w:style w:type="paragraph" w:styleId="Innehll1">
    <w:name w:val="toc 1"/>
    <w:basedOn w:val="Normal"/>
    <w:next w:val="Normal"/>
    <w:autoRedefine/>
    <w:uiPriority w:val="39"/>
    <w:rsid w:val="00653483"/>
    <w:pPr>
      <w:tabs>
        <w:tab w:val="right" w:leader="dot" w:pos="7076"/>
      </w:tabs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D1436C"/>
    <w:pPr>
      <w:spacing w:after="100" w:line="240" w:lineRule="auto"/>
      <w:ind w:left="232"/>
    </w:pPr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D04E4F"/>
    <w:rPr>
      <w:rFonts w:asciiTheme="majorHAnsi" w:eastAsiaTheme="majorEastAsia" w:hAnsiTheme="majorHAnsi" w:cstheme="majorBidi"/>
      <w:kern w:val="0"/>
      <w:sz w:val="32"/>
      <w:szCs w:val="24"/>
      <w:lang w:val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D04E4F"/>
    <w:rPr>
      <w:rFonts w:asciiTheme="majorHAnsi" w:eastAsiaTheme="majorEastAsia" w:hAnsiTheme="majorHAnsi" w:cstheme="majorBidi"/>
      <w:iCs/>
      <w:kern w:val="0"/>
      <w:sz w:val="28"/>
      <w:szCs w:val="22"/>
      <w:lang w:val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3"/>
    <w:rsid w:val="00D04E4F"/>
    <w:rPr>
      <w:rFonts w:asciiTheme="majorHAnsi" w:eastAsiaTheme="majorEastAsia" w:hAnsiTheme="majorHAnsi" w:cstheme="majorBidi"/>
      <w:kern w:val="0"/>
      <w:sz w:val="24"/>
      <w:szCs w:val="22"/>
      <w:lang w:val="sv-SE"/>
      <w14:ligatures w14:val="none"/>
    </w:rPr>
  </w:style>
  <w:style w:type="numbering" w:customStyle="1" w:styleId="Listformatfrnumreradlista">
    <w:name w:val="Listformat för numrerad lista"/>
    <w:uiPriority w:val="99"/>
    <w:rsid w:val="009C0A3A"/>
    <w:pPr>
      <w:numPr>
        <w:numId w:val="2"/>
      </w:numPr>
    </w:pPr>
  </w:style>
  <w:style w:type="paragraph" w:styleId="Numreradlista">
    <w:name w:val="List Number"/>
    <w:basedOn w:val="Normal"/>
    <w:uiPriority w:val="7"/>
    <w:qFormat/>
    <w:rsid w:val="009C0A3A"/>
    <w:pPr>
      <w:numPr>
        <w:numId w:val="12"/>
      </w:numPr>
      <w:spacing w:before="60" w:after="60"/>
    </w:pPr>
  </w:style>
  <w:style w:type="paragraph" w:styleId="Numreradlista2">
    <w:name w:val="List Number 2"/>
    <w:basedOn w:val="Normal"/>
    <w:uiPriority w:val="4"/>
    <w:semiHidden/>
    <w:rsid w:val="009C0A3A"/>
    <w:pPr>
      <w:numPr>
        <w:ilvl w:val="1"/>
        <w:numId w:val="12"/>
      </w:numPr>
      <w:spacing w:before="60" w:after="6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97F81"/>
    <w:rPr>
      <w:rFonts w:ascii="Calibri" w:hAnsi="Calibri" w:cs="Calibri"/>
      <w:sz w:val="22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rsid w:val="00D97F81"/>
    <w:pPr>
      <w:spacing w:after="0" w:line="240" w:lineRule="auto"/>
    </w:pPr>
    <w:rPr>
      <w:rFonts w:ascii="Noto Sans" w:hAnsi="Noto Sans" w:cs="Calibri"/>
      <w:sz w:val="18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81DB7"/>
    <w:rPr>
      <w:rFonts w:ascii="Noto Sans" w:hAnsi="Noto Sans" w:cs="Calibri"/>
      <w:kern w:val="0"/>
      <w:sz w:val="18"/>
      <w:szCs w:val="20"/>
      <w:lang w:val="sv-SE"/>
      <w14:ligatures w14:val="none"/>
    </w:rPr>
  </w:style>
  <w:style w:type="paragraph" w:customStyle="1" w:styleId="Tabelltext">
    <w:name w:val="Tabelltext"/>
    <w:basedOn w:val="Tabellrad-ochkolumnrubrik"/>
    <w:next w:val="Normal"/>
    <w:uiPriority w:val="10"/>
    <w:qFormat/>
    <w:rsid w:val="00EE0AB9"/>
    <w:rPr>
      <w:b w:val="0"/>
      <w:sz w:val="17"/>
      <w:lang w:eastAsia="sv-SE"/>
      <w14:stylisticSets>
        <w14:styleSet w14:id="2"/>
      </w14:stylisticSets>
    </w:rPr>
  </w:style>
  <w:style w:type="table" w:customStyle="1" w:styleId="SoSTabellblsiffror">
    <w:name w:val="SoS Tabell blå siffror"/>
    <w:basedOn w:val="SoSTabellbl"/>
    <w:uiPriority w:val="99"/>
    <w:rsid w:val="00C0428E"/>
    <w:pPr>
      <w:jc w:val="right"/>
    </w:pPr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l">
    <w:name w:val="SoS Tabell blå"/>
    <w:basedOn w:val="Rutntstabell4dekorfrg5"/>
    <w:uiPriority w:val="99"/>
    <w:rsid w:val="00B34A2E"/>
    <w:pPr>
      <w:spacing w:before="80" w:after="80"/>
    </w:pPr>
    <w:rPr>
      <w:rFonts w:ascii="Noto Sans" w:hAnsi="Noto Sans"/>
      <w:color w:val="000000" w:themeColor="text1"/>
      <w:kern w:val="0"/>
      <w:sz w:val="17"/>
      <w:szCs w:val="20"/>
      <w:lang w:eastAsia="sv-SE"/>
      <w14:ligatures w14:val="none"/>
      <w14:stylisticSets>
        <w14:styleSet w14:id="2"/>
      </w14:stylisticSets>
    </w:rPr>
    <w:tblPr>
      <w:tblBorders>
        <w:top w:val="single" w:sz="4" w:space="0" w:color="00385C" w:themeColor="accent2"/>
        <w:left w:val="none" w:sz="0" w:space="0" w:color="auto"/>
        <w:bottom w:val="single" w:sz="4" w:space="0" w:color="00385C" w:themeColor="accent2"/>
        <w:right w:val="none" w:sz="0" w:space="0" w:color="auto"/>
        <w:insideH w:val="single" w:sz="4" w:space="0" w:color="00385C" w:themeColor="accent2"/>
        <w:insideV w:val="none" w:sz="0" w:space="0" w:color="auto"/>
      </w:tblBorders>
    </w:tblPr>
    <w:tblStylePr w:type="firstRow">
      <w:rPr>
        <w:rFonts w:ascii="Noto Sans" w:hAnsi="Noto Sans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styleId="Rutntstabell4dekorfrg5">
    <w:name w:val="Grid Table 4 Accent 5"/>
    <w:basedOn w:val="Normaltabell"/>
    <w:uiPriority w:val="49"/>
    <w:rsid w:val="0063250C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paragraph" w:customStyle="1" w:styleId="Tabellrad-ochkolumnrubrik">
    <w:name w:val="Tabell: rad- och kolumnrubrik"/>
    <w:basedOn w:val="Normal"/>
    <w:uiPriority w:val="10"/>
    <w:qFormat/>
    <w:rsid w:val="00AF0C74"/>
    <w:pPr>
      <w:suppressAutoHyphens/>
      <w:spacing w:before="80" w:after="80" w:line="240" w:lineRule="auto"/>
    </w:pPr>
    <w:rPr>
      <w:rFonts w:asciiTheme="majorHAnsi" w:hAnsiTheme="majorHAnsi" w:cstheme="majorHAnsi"/>
      <w:b/>
      <w:color w:val="000000" w:themeColor="text1"/>
      <w:sz w:val="18"/>
      <w:szCs w:val="32"/>
    </w:rPr>
  </w:style>
  <w:style w:type="paragraph" w:customStyle="1" w:styleId="Tabellrubrik">
    <w:name w:val="Tabellrubrik"/>
    <w:basedOn w:val="Tabellrad-ochkolumnrubrik"/>
    <w:uiPriority w:val="9"/>
    <w:qFormat/>
    <w:rsid w:val="00634F89"/>
    <w:pPr>
      <w:keepNext/>
      <w:spacing w:after="40"/>
    </w:pPr>
    <w:rPr>
      <w:color w:val="auto"/>
      <w:sz w:val="20"/>
    </w:rPr>
  </w:style>
  <w:style w:type="table" w:styleId="Tabellrutnt">
    <w:name w:val="Table Grid"/>
    <w:basedOn w:val="Normaltabell"/>
    <w:uiPriority w:val="39"/>
    <w:rsid w:val="0056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klla">
    <w:name w:val="Tabellkälla"/>
    <w:basedOn w:val="Normal"/>
    <w:next w:val="Normal"/>
    <w:uiPriority w:val="11"/>
    <w:qFormat/>
    <w:rsid w:val="004D034F"/>
    <w:pPr>
      <w:spacing w:before="60" w:after="240"/>
      <w:contextualSpacing/>
    </w:pPr>
    <w:rPr>
      <w:rFonts w:asciiTheme="majorHAnsi" w:hAnsiTheme="majorHAnsi"/>
      <w:sz w:val="14"/>
    </w:rPr>
  </w:style>
  <w:style w:type="table" w:customStyle="1" w:styleId="SoSTabellblkantlinjer">
    <w:name w:val="SoS Tabell blå kantlinjer"/>
    <w:basedOn w:val="SoSTabellbl"/>
    <w:uiPriority w:val="99"/>
    <w:rsid w:val="00FB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">
    <w:name w:val="SoS Tabell beige"/>
    <w:basedOn w:val="SoSTabellbl"/>
    <w:uiPriority w:val="99"/>
    <w:rsid w:val="004463AB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kantlinjer">
    <w:name w:val="SoS Tabell beige kantlinjer"/>
    <w:basedOn w:val="SoSTabellblkantlinjer"/>
    <w:uiPriority w:val="99"/>
    <w:rsid w:val="00FB04F1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siffror">
    <w:name w:val="SoS Tabell beige siffror"/>
    <w:basedOn w:val="SoSTabellblsiffror"/>
    <w:uiPriority w:val="99"/>
    <w:rsid w:val="00D004CE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Innehll3">
    <w:name w:val="toc 3"/>
    <w:basedOn w:val="Normal"/>
    <w:next w:val="Normal"/>
    <w:autoRedefine/>
    <w:uiPriority w:val="39"/>
    <w:rsid w:val="00D1436C"/>
    <w:pPr>
      <w:spacing w:after="100"/>
      <w:ind w:left="459"/>
    </w:pPr>
    <w:rPr>
      <w:rFonts w:asciiTheme="majorHAnsi" w:hAnsiTheme="majorHAnsi"/>
      <w:sz w:val="20"/>
    </w:rPr>
  </w:style>
  <w:style w:type="paragraph" w:customStyle="1" w:styleId="Tabellunderrubrik">
    <w:name w:val="Tabellunderrubrik"/>
    <w:basedOn w:val="Tabellrubrik"/>
    <w:uiPriority w:val="9"/>
    <w:qFormat/>
    <w:rsid w:val="00634F89"/>
    <w:pPr>
      <w:keepNext w:val="0"/>
      <w:spacing w:before="0"/>
    </w:pPr>
    <w:rPr>
      <w:b w:val="0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D6B65"/>
    <w:pPr>
      <w:spacing w:before="200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9"/>
    <w:rsid w:val="000D6B65"/>
    <w:rPr>
      <w:iCs/>
      <w:kern w:val="0"/>
      <w:szCs w:val="22"/>
      <w:lang w:val="sv-S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63587"/>
    <w:rPr>
      <w:noProof/>
      <w:szCs w:val="24"/>
    </w:rPr>
  </w:style>
  <w:style w:type="character" w:customStyle="1" w:styleId="EndNoteBibliographyChar">
    <w:name w:val="EndNote Bibliography Char"/>
    <w:basedOn w:val="Standardstycketeckensnitt"/>
    <w:link w:val="EndNoteBibliography"/>
    <w:rsid w:val="00E63587"/>
    <w:rPr>
      <w:noProof/>
      <w:kern w:val="0"/>
      <w:szCs w:val="24"/>
      <w:lang w:val="sv-SE"/>
      <w14:ligatures w14:val="none"/>
    </w:rPr>
  </w:style>
  <w:style w:type="paragraph" w:customStyle="1" w:styleId="Faktarutanumreradlista">
    <w:name w:val="Faktaruta numrerad lista"/>
    <w:uiPriority w:val="17"/>
    <w:qFormat/>
    <w:rsid w:val="00A164C8"/>
    <w:pPr>
      <w:numPr>
        <w:numId w:val="13"/>
      </w:numPr>
      <w:spacing w:before="60" w:after="60"/>
      <w:ind w:right="284"/>
    </w:pPr>
    <w:rPr>
      <w:rFonts w:ascii="Noto Sans" w:hAnsi="Noto Sans"/>
      <w:kern w:val="0"/>
      <w:sz w:val="20"/>
      <w:szCs w:val="22"/>
      <w14:ligatures w14:val="none"/>
    </w:rPr>
  </w:style>
  <w:style w:type="numbering" w:customStyle="1" w:styleId="Listformatfaktarutanumrerad">
    <w:name w:val="Listformat faktaruta numrerad"/>
    <w:uiPriority w:val="99"/>
    <w:rsid w:val="00A164C8"/>
    <w:pPr>
      <w:numPr>
        <w:numId w:val="3"/>
      </w:numPr>
    </w:pPr>
  </w:style>
  <w:style w:type="paragraph" w:customStyle="1" w:styleId="Faktarutapunktlista">
    <w:name w:val="Faktaruta punktlista"/>
    <w:basedOn w:val="Faktarutanumreradlista"/>
    <w:uiPriority w:val="16"/>
    <w:qFormat/>
    <w:rsid w:val="00A164C8"/>
    <w:pPr>
      <w:numPr>
        <w:numId w:val="14"/>
      </w:numPr>
      <w:spacing w:before="0"/>
    </w:pPr>
  </w:style>
  <w:style w:type="numbering" w:customStyle="1" w:styleId="Listformatfaktarutapunktlista">
    <w:name w:val="Listformat faktaruta punktlista"/>
    <w:uiPriority w:val="99"/>
    <w:rsid w:val="00A164C8"/>
    <w:pPr>
      <w:numPr>
        <w:numId w:val="4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F0626"/>
    <w:pPr>
      <w:spacing w:after="0" w:line="240" w:lineRule="auto"/>
    </w:pPr>
    <w:rPr>
      <w:sz w:val="17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F0626"/>
    <w:rPr>
      <w:kern w:val="0"/>
      <w:sz w:val="17"/>
      <w:szCs w:val="20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C30736"/>
    <w:rPr>
      <w:vertAlign w:val="superscript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5E5E"/>
    <w:pPr>
      <w:spacing w:before="40" w:after="200"/>
    </w:pPr>
    <w:rPr>
      <w:rFonts w:asciiTheme="minorHAnsi" w:hAnsiTheme="minorHAnsi" w:cstheme="minorBidi"/>
      <w:b/>
      <w:bCs/>
      <w:sz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5E5E"/>
    <w:rPr>
      <w:rFonts w:ascii="Noto Sans" w:hAnsi="Noto Sans" w:cs="Calibri"/>
      <w:b/>
      <w:bCs/>
      <w:kern w:val="0"/>
      <w:sz w:val="20"/>
      <w:szCs w:val="20"/>
      <w:lang w:val="sv-SE"/>
      <w14:ligatures w14:val="non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5E5E"/>
    <w:rPr>
      <w:rFonts w:ascii="Segoe UI" w:hAnsi="Segoe UI" w:cs="Segoe UI"/>
      <w:kern w:val="0"/>
      <w:sz w:val="18"/>
      <w:szCs w:val="18"/>
      <w:lang w:val="sv-SE"/>
      <w14:ligatures w14:val="none"/>
    </w:rPr>
  </w:style>
  <w:style w:type="paragraph" w:customStyle="1" w:styleId="Faktarutarubrik">
    <w:name w:val="Faktaruta rubrik"/>
    <w:basedOn w:val="Normal"/>
    <w:uiPriority w:val="14"/>
    <w:rsid w:val="00634F89"/>
    <w:pPr>
      <w:suppressAutoHyphens/>
      <w:spacing w:before="440" w:after="0" w:line="240" w:lineRule="auto"/>
      <w:ind w:left="284" w:right="284"/>
    </w:pPr>
    <w:rPr>
      <w:rFonts w:ascii="Noto Sans" w:hAnsi="Noto Sans" w:cs="Noto Sans"/>
      <w:b/>
      <w:color w:val="000000" w:themeColor="text1"/>
      <w:szCs w:val="32"/>
    </w:rPr>
  </w:style>
  <w:style w:type="paragraph" w:customStyle="1" w:styleId="Faktarutatext">
    <w:name w:val="Faktaruta text"/>
    <w:basedOn w:val="Normal"/>
    <w:uiPriority w:val="15"/>
    <w:rsid w:val="00B362B3"/>
    <w:pPr>
      <w:ind w:left="284" w:right="284"/>
    </w:pPr>
    <w:rPr>
      <w:rFonts w:asciiTheme="majorHAnsi" w:hAnsiTheme="majorHAnsi"/>
      <w:sz w:val="20"/>
    </w:rPr>
  </w:style>
  <w:style w:type="paragraph" w:customStyle="1" w:styleId="Normalfrefaktaruta">
    <w:name w:val="Normal före faktaruta"/>
    <w:basedOn w:val="Normal"/>
    <w:next w:val="Normal"/>
    <w:uiPriority w:val="2"/>
    <w:qFormat/>
    <w:rsid w:val="00D04E4F"/>
    <w:pPr>
      <w:spacing w:after="480"/>
    </w:pPr>
  </w:style>
  <w:style w:type="paragraph" w:customStyle="1" w:styleId="Normalefterfaktaruta">
    <w:name w:val="Normal efter faktaruta"/>
    <w:basedOn w:val="Normal"/>
    <w:next w:val="Normal"/>
    <w:uiPriority w:val="3"/>
    <w:qFormat/>
    <w:rsid w:val="00D04E4F"/>
    <w:pPr>
      <w:spacing w:before="480"/>
    </w:pPr>
  </w:style>
  <w:style w:type="paragraph" w:styleId="Adress-brev">
    <w:name w:val="envelope address"/>
    <w:basedOn w:val="Normal"/>
    <w:uiPriority w:val="99"/>
    <w:semiHidden/>
    <w:unhideWhenUsed/>
    <w:rsid w:val="00304C5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04C5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04C5C"/>
    <w:rPr>
      <w:kern w:val="0"/>
      <w:szCs w:val="22"/>
      <w:lang w:val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04C5C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04C5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Avsndaradress-brev">
    <w:name w:val="envelope return"/>
    <w:basedOn w:val="Normal"/>
    <w:uiPriority w:val="99"/>
    <w:semiHidden/>
    <w:unhideWhenUsed/>
    <w:rsid w:val="00304C5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Tabellrubrik"/>
    <w:next w:val="Normal"/>
    <w:uiPriority w:val="35"/>
    <w:semiHidden/>
    <w:qFormat/>
    <w:rsid w:val="00BC07FB"/>
  </w:style>
  <w:style w:type="character" w:styleId="Betoning">
    <w:name w:val="Emphasis"/>
    <w:basedOn w:val="Standardstycketeckensnitt"/>
    <w:uiPriority w:val="20"/>
    <w:semiHidden/>
    <w:qFormat/>
    <w:rsid w:val="00304C5C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304C5C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304C5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04C5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04C5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04C5C"/>
    <w:rPr>
      <w:kern w:val="0"/>
      <w:sz w:val="16"/>
      <w:szCs w:val="16"/>
      <w:lang w:val="sv-SE"/>
      <w14:ligatures w14:val="non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04C5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04C5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04C5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04C5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04C5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04C5C"/>
    <w:rPr>
      <w:kern w:val="0"/>
      <w:sz w:val="16"/>
      <w:szCs w:val="16"/>
      <w:lang w:val="sv-SE"/>
      <w14:ligatures w14:val="non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04C5C"/>
    <w:pPr>
      <w:spacing w:after="0"/>
      <w:ind w:left="230" w:hanging="23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04C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04C5C"/>
  </w:style>
  <w:style w:type="character" w:customStyle="1" w:styleId="DatumChar">
    <w:name w:val="Datum Char"/>
    <w:basedOn w:val="Standardstycketeckensnitt"/>
    <w:link w:val="Datum"/>
    <w:uiPriority w:val="99"/>
    <w:semiHidden/>
    <w:rsid w:val="00304C5C"/>
    <w:rPr>
      <w:kern w:val="0"/>
      <w:szCs w:val="22"/>
      <w:lang w:val="sv-SE"/>
      <w14:ligatures w14:val="none"/>
    </w:rPr>
  </w:style>
  <w:style w:type="character" w:styleId="Diskretbetoning">
    <w:name w:val="Subtle Emphasis"/>
    <w:basedOn w:val="Standardstycketeckensnitt"/>
    <w:uiPriority w:val="19"/>
    <w:semiHidden/>
    <w:qFormat/>
    <w:rsid w:val="00304C5C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304C5C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304C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04C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04C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04C5C"/>
    <w:rPr>
      <w:rFonts w:ascii="Segoe UI" w:hAnsi="Segoe UI" w:cs="Segoe UI"/>
      <w:kern w:val="0"/>
      <w:sz w:val="16"/>
      <w:szCs w:val="16"/>
      <w:lang w:val="sv-SE"/>
      <w14:ligatures w14:val="none"/>
    </w:rPr>
  </w:style>
  <w:style w:type="table" w:styleId="Eleganttabell">
    <w:name w:val="Table Elegant"/>
    <w:basedOn w:val="Normaltabell"/>
    <w:uiPriority w:val="99"/>
    <w:semiHidden/>
    <w:unhideWhenUsed/>
    <w:rsid w:val="00304C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04C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04C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04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04C5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304C5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29A" w:themeFill="accent4" w:themeFillShade="CC"/>
      </w:tcPr>
    </w:tblStylePr>
    <w:tblStylePr w:type="lastRow">
      <w:rPr>
        <w:b/>
        <w:bCs/>
        <w:color w:val="0062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3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74" w:themeFill="accent3" w:themeFillShade="CC"/>
      </w:tcPr>
    </w:tblStylePr>
    <w:tblStylePr w:type="lastRow">
      <w:rPr>
        <w:b/>
        <w:bCs/>
        <w:color w:val="00467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E4EF" w:themeFill="accent6" w:themeFillShade="CC"/>
      </w:tcPr>
    </w:tblStylePr>
    <w:tblStylePr w:type="lastRow">
      <w:rPr>
        <w:b/>
        <w:bCs/>
        <w:color w:val="96E4E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D0E3" w:themeFill="accent5" w:themeFillShade="CC"/>
      </w:tcPr>
    </w:tblStylePr>
    <w:tblStylePr w:type="lastRow">
      <w:rPr>
        <w:b/>
        <w:bCs/>
        <w:color w:val="90D0E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29" w:themeColor="accent1" w:themeShade="99"/>
          <w:insideV w:val="nil"/>
        </w:tcBorders>
        <w:shd w:val="clear" w:color="auto" w:fill="0019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29" w:themeFill="accent1" w:themeFillShade="99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23A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7" w:themeColor="accent2" w:themeShade="99"/>
          <w:insideV w:val="nil"/>
        </w:tcBorders>
        <w:shd w:val="clear" w:color="auto" w:fill="0021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7" w:themeFill="accent2" w:themeFillShade="99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2EA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17CC1" w:themeColor="accent4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5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57" w:themeColor="accent3" w:themeShade="99"/>
          <w:insideV w:val="nil"/>
        </w:tcBorders>
        <w:shd w:val="clear" w:color="auto" w:fill="00345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57" w:themeFill="accent3" w:themeFillShade="99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892" w:themeColor="accent3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A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A73" w:themeColor="accent4" w:themeShade="99"/>
          <w:insideV w:val="nil"/>
        </w:tcBorders>
        <w:shd w:val="clear" w:color="auto" w:fill="004A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3" w:themeFill="accent4" w:themeFillShade="99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62C5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FAFC" w:themeColor="accent6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B1D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B1D0" w:themeColor="accent5" w:themeShade="99"/>
          <w:insideV w:val="nil"/>
        </w:tcBorders>
        <w:shd w:val="clear" w:color="auto" w:fill="46B1D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1D0" w:themeFill="accent5" w:themeFillShade="99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ECF7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BF0F6" w:themeColor="accent5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CFE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CFE2" w:themeColor="accent6" w:themeShade="99"/>
          <w:insideV w:val="nil"/>
        </w:tcBorders>
        <w:shd w:val="clear" w:color="auto" w:fill="41CFE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CFE2" w:themeFill="accent6" w:themeFillShade="99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4FCF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04C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04C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04C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</w:rPr>
      <w:tblPr/>
      <w:tcPr>
        <w:shd w:val="clear" w:color="auto" w:fill="4E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E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</w:rPr>
      <w:tblPr/>
      <w:tcPr>
        <w:shd w:val="clear" w:color="auto" w:fill="57B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B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</w:rPr>
      <w:tblPr/>
      <w:tcPr>
        <w:shd w:val="clear" w:color="auto" w:fill="6DC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C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</w:rPr>
      <w:tblPr/>
      <w:tcPr>
        <w:shd w:val="clear" w:color="auto" w:fill="80D1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D1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</w:rPr>
      <w:tblPr/>
      <w:tcPr>
        <w:shd w:val="clear" w:color="auto" w:fill="F0F9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9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</w:rPr>
      <w:tblPr/>
      <w:tcPr>
        <w:shd w:val="clear" w:color="auto" w:fill="F6FD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D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04C5C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04C5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04C5C"/>
    <w:rPr>
      <w:i/>
      <w:iCs/>
      <w:kern w:val="0"/>
      <w:szCs w:val="22"/>
      <w:lang w:val="sv-SE"/>
      <w14:ligatures w14:val="none"/>
    </w:rPr>
  </w:style>
  <w:style w:type="character" w:styleId="HTML-akronym">
    <w:name w:val="HTML Acronym"/>
    <w:basedOn w:val="Standardstycketeckensnitt"/>
    <w:uiPriority w:val="99"/>
    <w:semiHidden/>
    <w:unhideWhenUsed/>
    <w:rsid w:val="00304C5C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304C5C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304C5C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304C5C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04C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04C5C"/>
    <w:rPr>
      <w:rFonts w:ascii="Consolas" w:hAnsi="Consolas"/>
      <w:kern w:val="0"/>
      <w:sz w:val="20"/>
      <w:szCs w:val="20"/>
      <w:lang w:val="sv-SE"/>
      <w14:ligatures w14:val="none"/>
    </w:rPr>
  </w:style>
  <w:style w:type="character" w:styleId="HTML-kod">
    <w:name w:val="HTML Code"/>
    <w:basedOn w:val="Standardstycketeckensnitt"/>
    <w:uiPriority w:val="99"/>
    <w:semiHidden/>
    <w:unhideWhenUsed/>
    <w:rsid w:val="00304C5C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304C5C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304C5C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304C5C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4C5C"/>
    <w:pPr>
      <w:spacing w:after="0" w:line="240" w:lineRule="auto"/>
      <w:ind w:left="2070" w:hanging="23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04C5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04C5C"/>
    <w:pPr>
      <w:pBdr>
        <w:top w:val="single" w:sz="2" w:space="10" w:color="002B45" w:themeColor="accent1"/>
        <w:left w:val="single" w:sz="2" w:space="10" w:color="002B45" w:themeColor="accent1"/>
        <w:bottom w:val="single" w:sz="2" w:space="10" w:color="002B45" w:themeColor="accent1"/>
        <w:right w:val="single" w:sz="2" w:space="10" w:color="002B45" w:themeColor="accent1"/>
      </w:pBdr>
      <w:ind w:left="1152" w:right="1152"/>
    </w:pPr>
    <w:rPr>
      <w:rFonts w:eastAsiaTheme="minorEastAsia"/>
      <w:i/>
      <w:iCs/>
      <w:color w:val="002B45" w:themeColor="accent1"/>
    </w:rPr>
  </w:style>
  <w:style w:type="paragraph" w:styleId="Ingetavstnd">
    <w:name w:val="No Spacing"/>
    <w:uiPriority w:val="1"/>
    <w:semiHidden/>
    <w:qFormat/>
    <w:rsid w:val="00304C5C"/>
    <w:pPr>
      <w:spacing w:before="0" w:after="0" w:line="240" w:lineRule="auto"/>
    </w:pPr>
    <w:rPr>
      <w:kern w:val="0"/>
      <w:szCs w:val="22"/>
      <w14:ligatures w14:val="none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04C5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04C5C"/>
    <w:rPr>
      <w:kern w:val="0"/>
      <w:szCs w:val="22"/>
      <w:lang w:val="sv-SE"/>
      <w14:ligatures w14:val="none"/>
    </w:rPr>
  </w:style>
  <w:style w:type="paragraph" w:styleId="Innehll4">
    <w:name w:val="toc 4"/>
    <w:basedOn w:val="Normal"/>
    <w:next w:val="Normal"/>
    <w:autoRedefine/>
    <w:uiPriority w:val="40"/>
    <w:semiHidden/>
    <w:unhideWhenUsed/>
    <w:rsid w:val="00304C5C"/>
    <w:pPr>
      <w:spacing w:after="100"/>
      <w:ind w:left="690"/>
    </w:pPr>
  </w:style>
  <w:style w:type="paragraph" w:styleId="Innehll5">
    <w:name w:val="toc 5"/>
    <w:basedOn w:val="Normal"/>
    <w:next w:val="Normal"/>
    <w:autoRedefine/>
    <w:uiPriority w:val="40"/>
    <w:semiHidden/>
    <w:unhideWhenUsed/>
    <w:rsid w:val="00304C5C"/>
    <w:pPr>
      <w:spacing w:after="100"/>
      <w:ind w:left="920"/>
    </w:pPr>
  </w:style>
  <w:style w:type="paragraph" w:styleId="Innehll6">
    <w:name w:val="toc 6"/>
    <w:basedOn w:val="Normal"/>
    <w:next w:val="Normal"/>
    <w:autoRedefine/>
    <w:uiPriority w:val="40"/>
    <w:semiHidden/>
    <w:unhideWhenUsed/>
    <w:rsid w:val="00304C5C"/>
    <w:pPr>
      <w:spacing w:after="100"/>
      <w:ind w:left="1150"/>
    </w:pPr>
  </w:style>
  <w:style w:type="paragraph" w:styleId="Innehll7">
    <w:name w:val="toc 7"/>
    <w:basedOn w:val="Normal"/>
    <w:next w:val="Normal"/>
    <w:autoRedefine/>
    <w:uiPriority w:val="40"/>
    <w:semiHidden/>
    <w:unhideWhenUsed/>
    <w:rsid w:val="00304C5C"/>
    <w:pPr>
      <w:spacing w:after="100"/>
      <w:ind w:left="1380"/>
    </w:pPr>
  </w:style>
  <w:style w:type="paragraph" w:styleId="Innehll8">
    <w:name w:val="toc 8"/>
    <w:basedOn w:val="Normal"/>
    <w:next w:val="Normal"/>
    <w:autoRedefine/>
    <w:uiPriority w:val="40"/>
    <w:semiHidden/>
    <w:unhideWhenUsed/>
    <w:rsid w:val="00304C5C"/>
    <w:pPr>
      <w:spacing w:after="100"/>
      <w:ind w:left="1610"/>
    </w:pPr>
  </w:style>
  <w:style w:type="paragraph" w:styleId="Innehll9">
    <w:name w:val="toc 9"/>
    <w:basedOn w:val="Normal"/>
    <w:next w:val="Normal"/>
    <w:autoRedefine/>
    <w:uiPriority w:val="40"/>
    <w:semiHidden/>
    <w:unhideWhenUsed/>
    <w:rsid w:val="00304C5C"/>
    <w:pPr>
      <w:spacing w:after="100"/>
      <w:ind w:left="1840"/>
    </w:pPr>
  </w:style>
  <w:style w:type="paragraph" w:styleId="Lista">
    <w:name w:val="List"/>
    <w:basedOn w:val="Normal"/>
    <w:uiPriority w:val="99"/>
    <w:semiHidden/>
    <w:unhideWhenUsed/>
    <w:rsid w:val="00304C5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04C5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04C5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04C5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04C5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04C5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04C5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04C5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04C5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04C5C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2">
    <w:name w:val="List Table 2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bottom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bottom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bottom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bottom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bottom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bottom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3">
    <w:name w:val="List Table 3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2B45" w:themeColor="accent1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45" w:themeColor="accent1"/>
          <w:right w:val="single" w:sz="4" w:space="0" w:color="002B45" w:themeColor="accent1"/>
        </w:tcBorders>
      </w:tcPr>
    </w:tblStylePr>
    <w:tblStylePr w:type="band1Horz">
      <w:tblPr/>
      <w:tcPr>
        <w:tcBorders>
          <w:top w:val="single" w:sz="4" w:space="0" w:color="002B45" w:themeColor="accent1"/>
          <w:bottom w:val="single" w:sz="4" w:space="0" w:color="002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45" w:themeColor="accent1"/>
          <w:left w:val="nil"/>
        </w:tcBorders>
      </w:tcPr>
    </w:tblStylePr>
    <w:tblStylePr w:type="swCell">
      <w:tblPr/>
      <w:tcPr>
        <w:tcBorders>
          <w:top w:val="double" w:sz="4" w:space="0" w:color="002B4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5C" w:themeColor="accent2"/>
          <w:right w:val="single" w:sz="4" w:space="0" w:color="00385C" w:themeColor="accent2"/>
        </w:tcBorders>
      </w:tcPr>
    </w:tblStylePr>
    <w:tblStylePr w:type="band1Horz">
      <w:tblPr/>
      <w:tcPr>
        <w:tcBorders>
          <w:top w:val="single" w:sz="4" w:space="0" w:color="00385C" w:themeColor="accent2"/>
          <w:bottom w:val="single" w:sz="4" w:space="0" w:color="00385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5C" w:themeColor="accent2"/>
          <w:left w:val="nil"/>
        </w:tcBorders>
      </w:tcPr>
    </w:tblStylePr>
    <w:tblStylePr w:type="swCell">
      <w:tblPr/>
      <w:tcPr>
        <w:tcBorders>
          <w:top w:val="double" w:sz="4" w:space="0" w:color="00385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5892" w:themeColor="accent3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892" w:themeColor="accent3"/>
          <w:right w:val="single" w:sz="4" w:space="0" w:color="005892" w:themeColor="accent3"/>
        </w:tcBorders>
      </w:tcPr>
    </w:tblStylePr>
    <w:tblStylePr w:type="band1Horz">
      <w:tblPr/>
      <w:tcPr>
        <w:tcBorders>
          <w:top w:val="single" w:sz="4" w:space="0" w:color="005892" w:themeColor="accent3"/>
          <w:bottom w:val="single" w:sz="4" w:space="0" w:color="00589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892" w:themeColor="accent3"/>
          <w:left w:val="nil"/>
        </w:tcBorders>
      </w:tcPr>
    </w:tblStylePr>
    <w:tblStylePr w:type="swCell">
      <w:tblPr/>
      <w:tcPr>
        <w:tcBorders>
          <w:top w:val="double" w:sz="4" w:space="0" w:color="00589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17CC1" w:themeColor="accent4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CC1" w:themeColor="accent4"/>
          <w:right w:val="single" w:sz="4" w:space="0" w:color="017CC1" w:themeColor="accent4"/>
        </w:tcBorders>
      </w:tcPr>
    </w:tblStylePr>
    <w:tblStylePr w:type="band1Horz">
      <w:tblPr/>
      <w:tcPr>
        <w:tcBorders>
          <w:top w:val="single" w:sz="4" w:space="0" w:color="017CC1" w:themeColor="accent4"/>
          <w:bottom w:val="single" w:sz="4" w:space="0" w:color="017C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CC1" w:themeColor="accent4"/>
          <w:left w:val="nil"/>
        </w:tcBorders>
      </w:tcPr>
    </w:tblStylePr>
    <w:tblStylePr w:type="swCell">
      <w:tblPr/>
      <w:tcPr>
        <w:tcBorders>
          <w:top w:val="double" w:sz="4" w:space="0" w:color="017CC1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DBF0F6" w:themeColor="accent5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F0F6" w:themeColor="accent5"/>
          <w:right w:val="single" w:sz="4" w:space="0" w:color="DBF0F6" w:themeColor="accent5"/>
        </w:tcBorders>
      </w:tcPr>
    </w:tblStylePr>
    <w:tblStylePr w:type="band1Horz">
      <w:tblPr/>
      <w:tcPr>
        <w:tcBorders>
          <w:top w:val="single" w:sz="4" w:space="0" w:color="DBF0F6" w:themeColor="accent5"/>
          <w:bottom w:val="single" w:sz="4" w:space="0" w:color="DBF0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F0F6" w:themeColor="accent5"/>
          <w:left w:val="nil"/>
        </w:tcBorders>
      </w:tcPr>
    </w:tblStylePr>
    <w:tblStylePr w:type="swCell">
      <w:tblPr/>
      <w:tcPr>
        <w:tcBorders>
          <w:top w:val="double" w:sz="4" w:space="0" w:color="DBF0F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EBFAFC" w:themeColor="accent6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FAFC" w:themeColor="accent6"/>
          <w:right w:val="single" w:sz="4" w:space="0" w:color="EBFAFC" w:themeColor="accent6"/>
        </w:tcBorders>
      </w:tcPr>
    </w:tblStylePr>
    <w:tblStylePr w:type="band1Horz">
      <w:tblPr/>
      <w:tcPr>
        <w:tcBorders>
          <w:top w:val="single" w:sz="4" w:space="0" w:color="EBFAFC" w:themeColor="accent6"/>
          <w:bottom w:val="single" w:sz="4" w:space="0" w:color="EBFAF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FAFC" w:themeColor="accent6"/>
          <w:left w:val="nil"/>
        </w:tcBorders>
      </w:tcPr>
    </w:tblStylePr>
    <w:tblStylePr w:type="swCell">
      <w:tblPr/>
      <w:tcPr>
        <w:tcBorders>
          <w:top w:val="double" w:sz="4" w:space="0" w:color="EBFAFC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04C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04C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B45" w:themeColor="accent1"/>
        <w:left w:val="single" w:sz="24" w:space="0" w:color="002B45" w:themeColor="accent1"/>
        <w:bottom w:val="single" w:sz="24" w:space="0" w:color="002B45" w:themeColor="accent1"/>
        <w:right w:val="single" w:sz="24" w:space="0" w:color="002B45" w:themeColor="accent1"/>
      </w:tblBorders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04C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85C" w:themeColor="accent2"/>
        <w:left w:val="single" w:sz="24" w:space="0" w:color="00385C" w:themeColor="accent2"/>
        <w:bottom w:val="single" w:sz="24" w:space="0" w:color="00385C" w:themeColor="accent2"/>
        <w:right w:val="single" w:sz="24" w:space="0" w:color="00385C" w:themeColor="accent2"/>
      </w:tblBorders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04C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892" w:themeColor="accent3"/>
        <w:left w:val="single" w:sz="24" w:space="0" w:color="005892" w:themeColor="accent3"/>
        <w:bottom w:val="single" w:sz="24" w:space="0" w:color="005892" w:themeColor="accent3"/>
        <w:right w:val="single" w:sz="24" w:space="0" w:color="005892" w:themeColor="accent3"/>
      </w:tblBorders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04C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CC1" w:themeColor="accent4"/>
        <w:left w:val="single" w:sz="24" w:space="0" w:color="017CC1" w:themeColor="accent4"/>
        <w:bottom w:val="single" w:sz="24" w:space="0" w:color="017CC1" w:themeColor="accent4"/>
        <w:right w:val="single" w:sz="24" w:space="0" w:color="017CC1" w:themeColor="accent4"/>
      </w:tblBorders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04C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F0F6" w:themeColor="accent5"/>
        <w:left w:val="single" w:sz="24" w:space="0" w:color="DBF0F6" w:themeColor="accent5"/>
        <w:bottom w:val="single" w:sz="24" w:space="0" w:color="DBF0F6" w:themeColor="accent5"/>
        <w:right w:val="single" w:sz="24" w:space="0" w:color="DBF0F6" w:themeColor="accent5"/>
      </w:tblBorders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04C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FAFC" w:themeColor="accent6"/>
        <w:left w:val="single" w:sz="24" w:space="0" w:color="EBFAFC" w:themeColor="accent6"/>
        <w:bottom w:val="single" w:sz="24" w:space="0" w:color="EBFAFC" w:themeColor="accent6"/>
        <w:right w:val="single" w:sz="24" w:space="0" w:color="EBFAFC" w:themeColor="accent6"/>
      </w:tblBorders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04C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04C5C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2B45" w:themeColor="accent1"/>
        <w:bottom w:val="single" w:sz="4" w:space="0" w:color="002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04C5C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0385C" w:themeColor="accent2"/>
        <w:bottom w:val="single" w:sz="4" w:space="0" w:color="00385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85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04C5C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005892" w:themeColor="accent3"/>
        <w:bottom w:val="single" w:sz="4" w:space="0" w:color="00589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89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04C5C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017CC1" w:themeColor="accent4"/>
        <w:bottom w:val="single" w:sz="4" w:space="0" w:color="017C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17C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04C5C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DBF0F6" w:themeColor="accent5"/>
        <w:bottom w:val="single" w:sz="4" w:space="0" w:color="DBF0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BF0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04C5C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EBFAFC" w:themeColor="accent6"/>
        <w:bottom w:val="single" w:sz="4" w:space="0" w:color="EBFAF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FAF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04C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04C5C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04C5C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5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5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5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5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04C5C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89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89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89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89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04C5C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C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C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C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C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04C5C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F0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F0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F0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F0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04C5C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FAF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FAF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FAF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FAF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04C5C"/>
  </w:style>
  <w:style w:type="table" w:styleId="Ljuslista">
    <w:name w:val="Light List"/>
    <w:basedOn w:val="Normaltabell"/>
    <w:uiPriority w:val="61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04C5C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04C5C"/>
    <w:pPr>
      <w:spacing w:before="0"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04C5C"/>
    <w:pPr>
      <w:spacing w:before="0"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04C5C"/>
    <w:pPr>
      <w:spacing w:before="0"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04C5C"/>
    <w:pPr>
      <w:spacing w:before="0"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04C5C"/>
    <w:pPr>
      <w:spacing w:before="0"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04C5C"/>
    <w:pPr>
      <w:spacing w:before="0"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1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  <w:shd w:val="clear" w:color="auto" w:fill="92D5FF" w:themeFill="accent1" w:themeFillTint="3F"/>
      </w:tcPr>
    </w:tblStylePr>
    <w:tblStylePr w:type="band2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1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  <w:shd w:val="clear" w:color="auto" w:fill="97D6FF" w:themeFill="accent2" w:themeFillTint="3F"/>
      </w:tcPr>
    </w:tblStylePr>
    <w:tblStylePr w:type="band2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1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  <w:shd w:val="clear" w:color="auto" w:fill="A5DBFF" w:themeFill="accent3" w:themeFillTint="3F"/>
      </w:tcPr>
    </w:tblStylePr>
    <w:tblStylePr w:type="band2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1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  <w:shd w:val="clear" w:color="auto" w:fill="B1E2FE" w:themeFill="accent4" w:themeFillTint="3F"/>
      </w:tcPr>
    </w:tblStylePr>
    <w:tblStylePr w:type="band2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1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  <w:shd w:val="clear" w:color="auto" w:fill="F5FBFC" w:themeFill="accent5" w:themeFillTint="3F"/>
      </w:tcPr>
    </w:tblStylePr>
    <w:tblStylePr w:type="band2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1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  <w:shd w:val="clear" w:color="auto" w:fill="F9FDFE" w:themeFill="accent6" w:themeFillTint="3F"/>
      </w:tcPr>
    </w:tblStylePr>
    <w:tblStylePr w:type="band2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0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04C5C"/>
    <w:rPr>
      <w:rFonts w:ascii="Consolas" w:hAnsi="Consolas"/>
      <w:kern w:val="0"/>
      <w:sz w:val="20"/>
      <w:szCs w:val="20"/>
      <w:lang w:val="sv-SE"/>
      <w14:ligatures w14:val="non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04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04C5C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sv-SE"/>
      <w14:ligatures w14:val="none"/>
    </w:rPr>
  </w:style>
  <w:style w:type="table" w:styleId="Mellanmrklista1">
    <w:name w:val="Medium List 1"/>
    <w:basedOn w:val="Normaltabell"/>
    <w:uiPriority w:val="65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45" w:themeColor="accen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shd w:val="clear" w:color="auto" w:fill="92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5C" w:themeColor="accent2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shd w:val="clear" w:color="auto" w:fill="97D6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892" w:themeColor="accent3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shd w:val="clear" w:color="auto" w:fill="A5DB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CC1" w:themeColor="accent4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shd w:val="clear" w:color="auto" w:fill="B1E2F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F0F6" w:themeColor="accent5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shd w:val="clear" w:color="auto" w:fill="F5FBF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04C5C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AFC" w:themeColor="accent6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shd w:val="clear" w:color="auto" w:fill="F9FDF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5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D6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89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9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9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7C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C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C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2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F0F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F0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F0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B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AF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AF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AF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D6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D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2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  <w:insideV w:val="single" w:sz="8" w:space="0" w:color="006FB3" w:themeColor="accent1" w:themeTint="BF"/>
      </w:tblBorders>
    </w:tblPr>
    <w:tcPr>
      <w:shd w:val="clear" w:color="auto" w:fill="9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FB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  <w:insideV w:val="single" w:sz="8" w:space="0" w:color="0077C4" w:themeColor="accent2" w:themeTint="BF"/>
      </w:tblBorders>
    </w:tblPr>
    <w:tcPr>
      <w:shd w:val="clear" w:color="auto" w:fill="97D6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  <w:insideV w:val="single" w:sz="8" w:space="0" w:color="008EED" w:themeColor="accent3" w:themeTint="BF"/>
      </w:tblBorders>
    </w:tblPr>
    <w:tcPr>
      <w:shd w:val="clear" w:color="auto" w:fill="A5D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E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  <w:insideV w:val="single" w:sz="8" w:space="0" w:color="13A9FD" w:themeColor="accent4" w:themeTint="BF"/>
      </w:tblBorders>
    </w:tblPr>
    <w:tcPr>
      <w:shd w:val="clear" w:color="auto" w:fill="B1E2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A9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  <w:insideV w:val="single" w:sz="8" w:space="0" w:color="E3F3F8" w:themeColor="accent5" w:themeTint="BF"/>
      </w:tblBorders>
    </w:tblPr>
    <w:tcPr>
      <w:shd w:val="clear" w:color="auto" w:fill="F5FB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3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  <w:insideV w:val="single" w:sz="8" w:space="0" w:color="EFFBFC" w:themeColor="accent6" w:themeTint="BF"/>
      </w:tblBorders>
    </w:tblPr>
    <w:tcPr>
      <w:shd w:val="clear" w:color="auto" w:fill="F9FD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FBF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cPr>
      <w:shd w:val="clear" w:color="auto" w:fill="9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DFF" w:themeFill="accent1" w:themeFillTint="33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tcBorders>
          <w:insideH w:val="single" w:sz="6" w:space="0" w:color="002B45" w:themeColor="accent1"/>
          <w:insideV w:val="single" w:sz="6" w:space="0" w:color="002B45" w:themeColor="accent1"/>
        </w:tcBorders>
        <w:shd w:val="clear" w:color="auto" w:fill="23A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cPr>
      <w:shd w:val="clear" w:color="auto" w:fill="97D6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EFF" w:themeFill="accent2" w:themeFillTint="33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tcBorders>
          <w:insideH w:val="single" w:sz="6" w:space="0" w:color="00385C" w:themeColor="accent2"/>
          <w:insideV w:val="single" w:sz="6" w:space="0" w:color="00385C" w:themeColor="accent2"/>
        </w:tcBorders>
        <w:shd w:val="clear" w:color="auto" w:fill="2EA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cPr>
      <w:shd w:val="clear" w:color="auto" w:fill="A5D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1FF" w:themeFill="accent3" w:themeFillTint="33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tcBorders>
          <w:insideH w:val="single" w:sz="6" w:space="0" w:color="005892" w:themeColor="accent3"/>
          <w:insideV w:val="single" w:sz="6" w:space="0" w:color="005892" w:themeColor="accent3"/>
        </w:tcBorders>
        <w:shd w:val="clear" w:color="auto" w:fill="49B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cPr>
      <w:shd w:val="clear" w:color="auto" w:fill="B1E2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8FE" w:themeFill="accent4" w:themeFillTint="33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tcBorders>
          <w:insideH w:val="single" w:sz="6" w:space="0" w:color="017CC1" w:themeColor="accent4"/>
          <w:insideV w:val="single" w:sz="6" w:space="0" w:color="017CC1" w:themeColor="accent4"/>
        </w:tcBorders>
        <w:shd w:val="clear" w:color="auto" w:fill="62C5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cPr>
      <w:shd w:val="clear" w:color="auto" w:fill="F5FB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CFD" w:themeFill="accent5" w:themeFillTint="33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tcBorders>
          <w:insideH w:val="single" w:sz="6" w:space="0" w:color="DBF0F6" w:themeColor="accent5"/>
          <w:insideV w:val="single" w:sz="6" w:space="0" w:color="DBF0F6" w:themeColor="accent5"/>
        </w:tcBorders>
        <w:shd w:val="clear" w:color="auto" w:fill="ECF7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04C5C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cPr>
      <w:shd w:val="clear" w:color="auto" w:fill="F9FD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EFE" w:themeFill="accent6" w:themeFillTint="33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tcBorders>
          <w:insideH w:val="single" w:sz="6" w:space="0" w:color="EBFAFC" w:themeColor="accent6"/>
          <w:insideV w:val="single" w:sz="6" w:space="0" w:color="EBFAFC" w:themeColor="accent6"/>
        </w:tcBorders>
        <w:shd w:val="clear" w:color="auto" w:fill="F4FCF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3A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3AB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D6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A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AD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D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B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B6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2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C5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C5F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B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7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7F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04C5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CF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CF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04C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04C5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04C5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04C5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04C5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6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04C5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D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C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04C5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9A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C8D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04C5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BDD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FE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04C5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4"/>
    <w:semiHidden/>
    <w:rsid w:val="00304C5C"/>
    <w:pPr>
      <w:ind w:left="1304"/>
    </w:pPr>
  </w:style>
  <w:style w:type="paragraph" w:styleId="Numreradlista3">
    <w:name w:val="List Number 3"/>
    <w:basedOn w:val="Normal"/>
    <w:uiPriority w:val="4"/>
    <w:semiHidden/>
    <w:rsid w:val="009C0A3A"/>
    <w:pPr>
      <w:numPr>
        <w:ilvl w:val="2"/>
        <w:numId w:val="12"/>
      </w:numPr>
      <w:spacing w:before="60" w:after="60" w:line="240" w:lineRule="auto"/>
    </w:pPr>
  </w:style>
  <w:style w:type="paragraph" w:styleId="Numreradlista4">
    <w:name w:val="List Number 4"/>
    <w:basedOn w:val="Normal"/>
    <w:uiPriority w:val="99"/>
    <w:semiHidden/>
    <w:unhideWhenUsed/>
    <w:rsid w:val="00304C5C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04C5C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04C5C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04C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04C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04C5C"/>
    <w:rPr>
      <w:rFonts w:ascii="Consolas" w:hAnsi="Consolas"/>
      <w:kern w:val="0"/>
      <w:sz w:val="21"/>
      <w:szCs w:val="21"/>
      <w:lang w:val="sv-SE"/>
      <w14:ligatures w14:val="none"/>
    </w:rPr>
  </w:style>
  <w:style w:type="table" w:styleId="Professionelltabell">
    <w:name w:val="Table Professional"/>
    <w:basedOn w:val="Normaltabell"/>
    <w:uiPriority w:val="99"/>
    <w:semiHidden/>
    <w:unhideWhenUsed/>
    <w:rsid w:val="00304C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04C5C"/>
    <w:pPr>
      <w:numPr>
        <w:numId w:val="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04C5C"/>
    <w:pPr>
      <w:numPr>
        <w:numId w:val="8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04C5C"/>
    <w:rPr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304C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304C5C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3"/>
    <w:semiHidden/>
    <w:rsid w:val="00304C5C"/>
    <w:rPr>
      <w:rFonts w:asciiTheme="majorHAnsi" w:eastAsiaTheme="majorEastAsia" w:hAnsiTheme="majorHAnsi" w:cstheme="majorBidi"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3"/>
    <w:semiHidden/>
    <w:rsid w:val="00304C5C"/>
    <w:rPr>
      <w:rFonts w:asciiTheme="majorHAnsi" w:eastAsiaTheme="majorEastAsia" w:hAnsiTheme="majorHAnsi" w:cstheme="majorBidi"/>
      <w:i/>
      <w:iCs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3"/>
    <w:semiHidden/>
    <w:rsid w:val="00304C5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3"/>
    <w:semiHidden/>
    <w:rsid w:val="00304C5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v-SE"/>
      <w14:ligatures w14:val="none"/>
    </w:rPr>
  </w:style>
  <w:style w:type="table" w:styleId="Rutntstabell1ljus">
    <w:name w:val="Grid Table 1 Light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4EBBFF" w:themeColor="accent1" w:themeTint="66"/>
        <w:left w:val="single" w:sz="4" w:space="0" w:color="4EBBFF" w:themeColor="accent1" w:themeTint="66"/>
        <w:bottom w:val="single" w:sz="4" w:space="0" w:color="4EBBFF" w:themeColor="accent1" w:themeTint="66"/>
        <w:right w:val="single" w:sz="4" w:space="0" w:color="4EBBFF" w:themeColor="accent1" w:themeTint="66"/>
        <w:insideH w:val="single" w:sz="4" w:space="0" w:color="4EBBFF" w:themeColor="accent1" w:themeTint="66"/>
        <w:insideV w:val="single" w:sz="4" w:space="0" w:color="4E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57BDFF" w:themeColor="accent2" w:themeTint="66"/>
        <w:left w:val="single" w:sz="4" w:space="0" w:color="57BDFF" w:themeColor="accent2" w:themeTint="66"/>
        <w:bottom w:val="single" w:sz="4" w:space="0" w:color="57BDFF" w:themeColor="accent2" w:themeTint="66"/>
        <w:right w:val="single" w:sz="4" w:space="0" w:color="57BDFF" w:themeColor="accent2" w:themeTint="66"/>
        <w:insideH w:val="single" w:sz="4" w:space="0" w:color="57BDFF" w:themeColor="accent2" w:themeTint="66"/>
        <w:insideV w:val="single" w:sz="4" w:space="0" w:color="57B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6DC4FF" w:themeColor="accent3" w:themeTint="66"/>
        <w:left w:val="single" w:sz="4" w:space="0" w:color="6DC4FF" w:themeColor="accent3" w:themeTint="66"/>
        <w:bottom w:val="single" w:sz="4" w:space="0" w:color="6DC4FF" w:themeColor="accent3" w:themeTint="66"/>
        <w:right w:val="single" w:sz="4" w:space="0" w:color="6DC4FF" w:themeColor="accent3" w:themeTint="66"/>
        <w:insideH w:val="single" w:sz="4" w:space="0" w:color="6DC4FF" w:themeColor="accent3" w:themeTint="66"/>
        <w:insideV w:val="single" w:sz="4" w:space="0" w:color="6DC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80D1FE" w:themeColor="accent4" w:themeTint="66"/>
        <w:left w:val="single" w:sz="4" w:space="0" w:color="80D1FE" w:themeColor="accent4" w:themeTint="66"/>
        <w:bottom w:val="single" w:sz="4" w:space="0" w:color="80D1FE" w:themeColor="accent4" w:themeTint="66"/>
        <w:right w:val="single" w:sz="4" w:space="0" w:color="80D1FE" w:themeColor="accent4" w:themeTint="66"/>
        <w:insideH w:val="single" w:sz="4" w:space="0" w:color="80D1FE" w:themeColor="accent4" w:themeTint="66"/>
        <w:insideV w:val="single" w:sz="4" w:space="0" w:color="80D1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0F9FB" w:themeColor="accent5" w:themeTint="66"/>
        <w:left w:val="single" w:sz="4" w:space="0" w:color="F0F9FB" w:themeColor="accent5" w:themeTint="66"/>
        <w:bottom w:val="single" w:sz="4" w:space="0" w:color="F0F9FB" w:themeColor="accent5" w:themeTint="66"/>
        <w:right w:val="single" w:sz="4" w:space="0" w:color="F0F9FB" w:themeColor="accent5" w:themeTint="66"/>
        <w:insideH w:val="single" w:sz="4" w:space="0" w:color="F0F9FB" w:themeColor="accent5" w:themeTint="66"/>
        <w:insideV w:val="single" w:sz="4" w:space="0" w:color="F0F9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6FDFD" w:themeColor="accent6" w:themeTint="66"/>
        <w:left w:val="single" w:sz="4" w:space="0" w:color="F6FDFD" w:themeColor="accent6" w:themeTint="66"/>
        <w:bottom w:val="single" w:sz="4" w:space="0" w:color="F6FDFD" w:themeColor="accent6" w:themeTint="66"/>
        <w:right w:val="single" w:sz="4" w:space="0" w:color="F6FDFD" w:themeColor="accent6" w:themeTint="66"/>
        <w:insideH w:val="single" w:sz="4" w:space="0" w:color="F6FDFD" w:themeColor="accent6" w:themeTint="66"/>
        <w:insideV w:val="single" w:sz="4" w:space="0" w:color="F6FD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2" w:space="0" w:color="0098F5" w:themeColor="accent1" w:themeTint="99"/>
        <w:bottom w:val="single" w:sz="2" w:space="0" w:color="0098F5" w:themeColor="accent1" w:themeTint="99"/>
        <w:insideH w:val="single" w:sz="2" w:space="0" w:color="0098F5" w:themeColor="accent1" w:themeTint="99"/>
        <w:insideV w:val="single" w:sz="2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8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2" w:space="0" w:color="049CFF" w:themeColor="accent2" w:themeTint="99"/>
        <w:bottom w:val="single" w:sz="2" w:space="0" w:color="049CFF" w:themeColor="accent2" w:themeTint="99"/>
        <w:insideH w:val="single" w:sz="2" w:space="0" w:color="049CFF" w:themeColor="accent2" w:themeTint="99"/>
        <w:insideV w:val="single" w:sz="2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9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2" w:space="0" w:color="24A7FF" w:themeColor="accent3" w:themeTint="99"/>
        <w:bottom w:val="single" w:sz="2" w:space="0" w:color="24A7FF" w:themeColor="accent3" w:themeTint="99"/>
        <w:insideH w:val="single" w:sz="2" w:space="0" w:color="24A7FF" w:themeColor="accent3" w:themeTint="99"/>
        <w:insideV w:val="single" w:sz="2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A7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2" w:space="0" w:color="42BAFE" w:themeColor="accent4" w:themeTint="99"/>
        <w:bottom w:val="single" w:sz="2" w:space="0" w:color="42BAFE" w:themeColor="accent4" w:themeTint="99"/>
        <w:insideH w:val="single" w:sz="2" w:space="0" w:color="42BAFE" w:themeColor="accent4" w:themeTint="99"/>
        <w:insideV w:val="single" w:sz="2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BAF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2" w:space="0" w:color="E9F6F9" w:themeColor="accent5" w:themeTint="99"/>
        <w:bottom w:val="single" w:sz="2" w:space="0" w:color="E9F6F9" w:themeColor="accent5" w:themeTint="99"/>
        <w:insideH w:val="single" w:sz="2" w:space="0" w:color="E9F6F9" w:themeColor="accent5" w:themeTint="99"/>
        <w:insideV w:val="single" w:sz="2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6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04C5C"/>
    <w:pPr>
      <w:spacing w:after="0" w:line="240" w:lineRule="auto"/>
    </w:pPr>
    <w:tblPr>
      <w:tblStyleRowBandSize w:val="1"/>
      <w:tblStyleColBandSize w:val="1"/>
      <w:tblBorders>
        <w:top w:val="single" w:sz="2" w:space="0" w:color="F2FCFD" w:themeColor="accent6" w:themeTint="99"/>
        <w:bottom w:val="single" w:sz="2" w:space="0" w:color="F2FCFD" w:themeColor="accent6" w:themeTint="99"/>
        <w:insideH w:val="single" w:sz="2" w:space="0" w:color="F2FCFD" w:themeColor="accent6" w:themeTint="99"/>
        <w:insideV w:val="single" w:sz="2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C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3">
    <w:name w:val="Grid Table 3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4dekorfrg6">
    <w:name w:val="Grid Table 4 Accent 6"/>
    <w:basedOn w:val="Normaltabell"/>
    <w:uiPriority w:val="49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4EBB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57BD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6DC4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80D1F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F0F9F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04C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6FDFD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04C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04C5C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04C5C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04C5C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04C5C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04C5C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04C5C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04C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04C5C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04C5C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04C5C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04C5C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04C5C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04C5C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304C5C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304C5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04C5C"/>
    <w:rPr>
      <w:kern w:val="0"/>
      <w:szCs w:val="22"/>
      <w:lang w:val="sv-SE"/>
      <w14:ligatures w14:val="none"/>
    </w:rPr>
  </w:style>
  <w:style w:type="character" w:styleId="Slutnotsreferens">
    <w:name w:val="endnote reference"/>
    <w:basedOn w:val="Standardstycketeckensnitt"/>
    <w:uiPriority w:val="99"/>
    <w:semiHidden/>
    <w:unhideWhenUsed/>
    <w:rsid w:val="00304C5C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04C5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04C5C"/>
    <w:rPr>
      <w:kern w:val="0"/>
      <w:sz w:val="20"/>
      <w:szCs w:val="20"/>
      <w:lang w:val="sv-SE"/>
      <w14:ligatures w14:val="none"/>
    </w:rPr>
  </w:style>
  <w:style w:type="character" w:styleId="Smarthyperlnk">
    <w:name w:val="Smart Hyperlink"/>
    <w:basedOn w:val="Standardstycketeckensnitt"/>
    <w:uiPriority w:val="99"/>
    <w:semiHidden/>
    <w:unhideWhenUsed/>
    <w:rsid w:val="00304C5C"/>
    <w:rPr>
      <w:u w:val="dotted"/>
      <w:lang w:val="sv-SE"/>
    </w:rPr>
  </w:style>
  <w:style w:type="character" w:customStyle="1" w:styleId="SmartLink1">
    <w:name w:val="SmartLink1"/>
    <w:basedOn w:val="Standardstycketeckensnitt"/>
    <w:uiPriority w:val="99"/>
    <w:semiHidden/>
    <w:unhideWhenUsed/>
    <w:rsid w:val="00304C5C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304C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04C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04C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04C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04C5C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304C5C"/>
    <w:rPr>
      <w:i/>
      <w:iCs/>
      <w:color w:val="002B45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304C5C"/>
    <w:rPr>
      <w:b/>
      <w:bCs/>
      <w:smallCaps/>
      <w:color w:val="002B45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04C5C"/>
    <w:pPr>
      <w:pBdr>
        <w:top w:val="single" w:sz="4" w:space="10" w:color="002B45" w:themeColor="accent1"/>
        <w:bottom w:val="single" w:sz="4" w:space="10" w:color="002B45" w:themeColor="accent1"/>
      </w:pBdr>
      <w:spacing w:before="360" w:after="360"/>
      <w:ind w:left="864" w:right="864"/>
      <w:jc w:val="center"/>
    </w:pPr>
    <w:rPr>
      <w:i/>
      <w:iCs/>
      <w:color w:val="002B4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04C5C"/>
    <w:rPr>
      <w:i/>
      <w:iCs/>
      <w:color w:val="002B45" w:themeColor="accent1"/>
      <w:kern w:val="0"/>
      <w:szCs w:val="22"/>
      <w:lang w:val="sv-SE"/>
      <w14:ligatures w14:val="none"/>
    </w:rPr>
  </w:style>
  <w:style w:type="table" w:styleId="Tabellmed3D-effekter1">
    <w:name w:val="Table 3D effects 1"/>
    <w:basedOn w:val="Normaltabell"/>
    <w:uiPriority w:val="99"/>
    <w:semiHidden/>
    <w:unhideWhenUsed/>
    <w:rsid w:val="00304C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04C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04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04C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04C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04C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04C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04C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04C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04C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04C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04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04C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04C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04C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04C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04C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04C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04C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04C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04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04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04C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04C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04C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0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2"/>
    <w:semiHidden/>
    <w:qFormat/>
    <w:rsid w:val="00304C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2"/>
    <w:semiHidden/>
    <w:rsid w:val="00304C5C"/>
    <w:rPr>
      <w:rFonts w:eastAsiaTheme="minorEastAsia"/>
      <w:color w:val="5A5A5A" w:themeColor="text1" w:themeTint="A5"/>
      <w:spacing w:val="15"/>
      <w:kern w:val="0"/>
      <w:sz w:val="22"/>
      <w:szCs w:val="22"/>
      <w:lang w:val="sv-SE"/>
      <w14:ligatures w14:val="none"/>
    </w:rPr>
  </w:style>
  <w:style w:type="table" w:styleId="Webbtabell1">
    <w:name w:val="Table Web 1"/>
    <w:basedOn w:val="Normaltabell"/>
    <w:uiPriority w:val="99"/>
    <w:semiHidden/>
    <w:unhideWhenUsed/>
    <w:rsid w:val="00304C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04C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04C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aktarutanumreradlista2">
    <w:name w:val="Faktaruta numrerad lista 2"/>
    <w:basedOn w:val="Faktarutanumreradlista"/>
    <w:uiPriority w:val="17"/>
    <w:semiHidden/>
    <w:qFormat/>
    <w:rsid w:val="00280CB0"/>
    <w:pPr>
      <w:numPr>
        <w:ilvl w:val="1"/>
      </w:numPr>
    </w:pPr>
  </w:style>
  <w:style w:type="paragraph" w:customStyle="1" w:styleId="Faktarutanumreradlista3">
    <w:name w:val="Faktaruta numrerad lista 3"/>
    <w:basedOn w:val="Faktarutanumreradlista"/>
    <w:uiPriority w:val="17"/>
    <w:semiHidden/>
    <w:qFormat/>
    <w:rsid w:val="00280CB0"/>
    <w:pPr>
      <w:numPr>
        <w:ilvl w:val="2"/>
      </w:numPr>
    </w:pPr>
  </w:style>
  <w:style w:type="paragraph" w:customStyle="1" w:styleId="Faktarutapunklista2">
    <w:name w:val="Faktaruta punklista 2"/>
    <w:basedOn w:val="Faktarutapunktlista"/>
    <w:uiPriority w:val="16"/>
    <w:semiHidden/>
    <w:qFormat/>
    <w:rsid w:val="006E094E"/>
    <w:pPr>
      <w:numPr>
        <w:ilvl w:val="1"/>
      </w:numPr>
    </w:pPr>
  </w:style>
  <w:style w:type="paragraph" w:customStyle="1" w:styleId="Faktarutapunklista3">
    <w:name w:val="Faktaruta punklista 3"/>
    <w:basedOn w:val="Faktarutapunktlista"/>
    <w:uiPriority w:val="16"/>
    <w:semiHidden/>
    <w:qFormat/>
    <w:rsid w:val="006E094E"/>
    <w:pPr>
      <w:numPr>
        <w:ilvl w:val="2"/>
      </w:numPr>
    </w:pPr>
  </w:style>
  <w:style w:type="paragraph" w:customStyle="1" w:styleId="Tabellpunktlista">
    <w:name w:val="Tabell punktlista"/>
    <w:basedOn w:val="Tabelltext"/>
    <w:uiPriority w:val="12"/>
    <w:qFormat/>
    <w:rsid w:val="007572A3"/>
    <w:pPr>
      <w:numPr>
        <w:numId w:val="9"/>
      </w:numPr>
      <w:spacing w:before="40" w:after="40"/>
      <w:ind w:left="170" w:hanging="170"/>
    </w:pPr>
  </w:style>
  <w:style w:type="paragraph" w:customStyle="1" w:styleId="Tabellnumreradlista">
    <w:name w:val="Tabell numrerad lista"/>
    <w:basedOn w:val="Tabellpunktlista"/>
    <w:uiPriority w:val="12"/>
    <w:qFormat/>
    <w:rsid w:val="00571810"/>
    <w:pPr>
      <w:numPr>
        <w:numId w:val="10"/>
      </w:numPr>
      <w:ind w:left="170" w:hanging="170"/>
    </w:pPr>
  </w:style>
  <w:style w:type="paragraph" w:styleId="Punktlista2">
    <w:name w:val="List Bullet 2"/>
    <w:basedOn w:val="Normal"/>
    <w:uiPriority w:val="6"/>
    <w:semiHidden/>
    <w:rsid w:val="0033136B"/>
    <w:pPr>
      <w:numPr>
        <w:ilvl w:val="1"/>
        <w:numId w:val="11"/>
      </w:num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6974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18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3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78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19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oSOffice\Mallar\Rapport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394F8C5E7F49FAB5E2AB3DD5045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F2155-F360-4126-AEFE-439063207CA7}"/>
      </w:docPartPr>
      <w:docPartBody>
        <w:p w:rsidR="00E00BDE" w:rsidRDefault="00E00BDE">
          <w:pPr>
            <w:pStyle w:val="77394F8C5E7F49FAB5E2AB3DD504571B"/>
          </w:pPr>
          <w:r w:rsidRPr="00304C5C">
            <w:rPr>
              <w:rStyle w:val="Platshllartext"/>
              <w:color w:val="595959" w:themeColor="text1" w:themeTint="A6"/>
            </w:rPr>
            <w:t>Huvudtitel max 3 rader (går inte att använda Enter för ny rad) ca 70 tecken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9F4"/>
    <w:multiLevelType w:val="multilevel"/>
    <w:tmpl w:val="53F677FA"/>
    <w:styleLink w:val="Listformatfr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Numreradlista2"/>
      <w:lvlText w:val="-"/>
      <w:lvlJc w:val="left"/>
      <w:pPr>
        <w:ind w:left="635" w:hanging="275"/>
      </w:pPr>
      <w:rPr>
        <w:rFonts w:ascii="Georgia" w:hAnsi="Georgia" w:hint="default"/>
        <w:color w:val="auto"/>
      </w:rPr>
    </w:lvl>
    <w:lvl w:ilvl="2">
      <w:start w:val="1"/>
      <w:numFmt w:val="bullet"/>
      <w:pStyle w:val="Numreradlista3"/>
      <w:lvlText w:val="-"/>
      <w:lvlJc w:val="left"/>
      <w:pPr>
        <w:ind w:left="919" w:hanging="284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F37094D"/>
    <w:multiLevelType w:val="multilevel"/>
    <w:tmpl w:val="600AF8EE"/>
    <w:numStyleLink w:val="Listformatpunktlista"/>
  </w:abstractNum>
  <w:abstractNum w:abstractNumId="2" w15:restartNumberingAfterBreak="0">
    <w:nsid w:val="2F6D356F"/>
    <w:multiLevelType w:val="multilevel"/>
    <w:tmpl w:val="53F677FA"/>
    <w:numStyleLink w:val="Listformatfrnumreradlista"/>
  </w:abstractNum>
  <w:abstractNum w:abstractNumId="3" w15:restartNumberingAfterBreak="0">
    <w:nsid w:val="793F37F4"/>
    <w:multiLevelType w:val="multilevel"/>
    <w:tmpl w:val="600AF8EE"/>
    <w:styleLink w:val="Listformatpunktlista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Punktlista2"/>
      <w:lvlText w:val="-"/>
      <w:lvlJc w:val="left"/>
      <w:pPr>
        <w:ind w:left="465" w:hanging="238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-"/>
      <w:lvlJc w:val="left"/>
      <w:pPr>
        <w:ind w:left="703" w:hanging="238"/>
      </w:pPr>
      <w:rPr>
        <w:rFonts w:ascii="Georgia" w:hAnsi="Georgia" w:hint="default"/>
        <w:color w:val="auto"/>
      </w:rPr>
    </w:lvl>
    <w:lvl w:ilvl="3">
      <w:start w:val="1"/>
      <w:numFmt w:val="none"/>
      <w:lvlText w:val="(%4)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num w:numId="1" w16cid:durableId="853610006">
    <w:abstractNumId w:val="3"/>
  </w:num>
  <w:num w:numId="2" w16cid:durableId="308167438">
    <w:abstractNumId w:val="1"/>
  </w:num>
  <w:num w:numId="3" w16cid:durableId="372458940">
    <w:abstractNumId w:val="0"/>
  </w:num>
  <w:num w:numId="4" w16cid:durableId="315497020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DE"/>
    <w:rsid w:val="000E27BD"/>
    <w:rsid w:val="00225A11"/>
    <w:rsid w:val="003332BD"/>
    <w:rsid w:val="00380043"/>
    <w:rsid w:val="00457941"/>
    <w:rsid w:val="004B49CC"/>
    <w:rsid w:val="00543C2C"/>
    <w:rsid w:val="005A3386"/>
    <w:rsid w:val="00650A18"/>
    <w:rsid w:val="006551BE"/>
    <w:rsid w:val="00664CE1"/>
    <w:rsid w:val="006F32E4"/>
    <w:rsid w:val="007C6FA5"/>
    <w:rsid w:val="00886567"/>
    <w:rsid w:val="008E5A99"/>
    <w:rsid w:val="00905476"/>
    <w:rsid w:val="009307BF"/>
    <w:rsid w:val="009F2712"/>
    <w:rsid w:val="00A44160"/>
    <w:rsid w:val="00AA40D8"/>
    <w:rsid w:val="00AD29A6"/>
    <w:rsid w:val="00AE5F56"/>
    <w:rsid w:val="00B0565A"/>
    <w:rsid w:val="00B37CE5"/>
    <w:rsid w:val="00BD5030"/>
    <w:rsid w:val="00CB7937"/>
    <w:rsid w:val="00D16C27"/>
    <w:rsid w:val="00E00BDE"/>
    <w:rsid w:val="00E66A34"/>
    <w:rsid w:val="00E8154B"/>
    <w:rsid w:val="00F1065C"/>
    <w:rsid w:val="00F666D5"/>
    <w:rsid w:val="00F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3"/>
    <w:qFormat/>
    <w:pPr>
      <w:keepNext/>
      <w:keepLines/>
      <w:suppressAutoHyphens/>
      <w:spacing w:before="360" w:after="120" w:line="216" w:lineRule="auto"/>
      <w:outlineLvl w:val="1"/>
    </w:pPr>
    <w:rPr>
      <w:rFonts w:asciiTheme="majorHAnsi" w:eastAsiaTheme="majorEastAsia" w:hAnsiTheme="majorHAnsi" w:cstheme="majorBidi"/>
      <w:kern w:val="0"/>
      <w:sz w:val="40"/>
      <w:szCs w:val="26"/>
      <w:lang w:eastAsia="en-US"/>
      <w14:ligatures w14:val="none"/>
    </w:rPr>
  </w:style>
  <w:style w:type="paragraph" w:styleId="Rubrik3">
    <w:name w:val="heading 3"/>
    <w:basedOn w:val="Normal"/>
    <w:next w:val="Normal"/>
    <w:link w:val="Rubrik3Char"/>
    <w:uiPriority w:val="3"/>
    <w:qFormat/>
    <w:pPr>
      <w:keepNext/>
      <w:keepLines/>
      <w:suppressAutoHyphens/>
      <w:spacing w:before="320" w:after="120" w:line="240" w:lineRule="auto"/>
      <w:outlineLvl w:val="2"/>
    </w:pPr>
    <w:rPr>
      <w:rFonts w:asciiTheme="majorHAnsi" w:eastAsiaTheme="majorEastAsia" w:hAnsiTheme="majorHAnsi" w:cstheme="majorBidi"/>
      <w:kern w:val="0"/>
      <w:sz w:val="32"/>
      <w:lang w:eastAsia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32BD"/>
    <w:rPr>
      <w:color w:val="808080"/>
      <w:lang w:val="sv-SE"/>
    </w:rPr>
  </w:style>
  <w:style w:type="paragraph" w:customStyle="1" w:styleId="77394F8C5E7F49FAB5E2AB3DD504571B">
    <w:name w:val="77394F8C5E7F49FAB5E2AB3DD504571B"/>
  </w:style>
  <w:style w:type="character" w:customStyle="1" w:styleId="Rubrik2Char">
    <w:name w:val="Rubrik 2 Char"/>
    <w:basedOn w:val="Standardstycketeckensnitt"/>
    <w:link w:val="Rubrik2"/>
    <w:uiPriority w:val="3"/>
    <w:rPr>
      <w:rFonts w:asciiTheme="majorHAnsi" w:eastAsiaTheme="majorEastAsia" w:hAnsiTheme="majorHAnsi" w:cstheme="majorBidi"/>
      <w:kern w:val="0"/>
      <w:sz w:val="40"/>
      <w:szCs w:val="26"/>
      <w:lang w:eastAsia="en-US"/>
      <w14:ligatures w14:val="none"/>
    </w:rPr>
  </w:style>
  <w:style w:type="paragraph" w:styleId="Punktlista">
    <w:name w:val="List Bullet"/>
    <w:basedOn w:val="Normal"/>
    <w:uiPriority w:val="6"/>
    <w:pPr>
      <w:numPr>
        <w:numId w:val="2"/>
      </w:numPr>
      <w:spacing w:before="60" w:after="6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numbering" w:customStyle="1" w:styleId="Listformatpunktlista">
    <w:name w:val="Listformat punktlista"/>
    <w:uiPriority w:val="99"/>
    <w:pPr>
      <w:numPr>
        <w:numId w:val="1"/>
      </w:numPr>
    </w:pPr>
  </w:style>
  <w:style w:type="paragraph" w:styleId="Punktlista2">
    <w:name w:val="List Bullet 2"/>
    <w:basedOn w:val="Normal"/>
    <w:uiPriority w:val="6"/>
    <w:pPr>
      <w:numPr>
        <w:ilvl w:val="1"/>
        <w:numId w:val="2"/>
      </w:numPr>
      <w:spacing w:before="60" w:after="6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Punktlista3">
    <w:name w:val="List Bullet 3"/>
    <w:basedOn w:val="Normal"/>
    <w:uiPriority w:val="6"/>
    <w:pPr>
      <w:numPr>
        <w:ilvl w:val="2"/>
        <w:numId w:val="2"/>
      </w:numPr>
      <w:spacing w:before="60" w:after="6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3"/>
    <w:rPr>
      <w:rFonts w:asciiTheme="majorHAnsi" w:eastAsiaTheme="majorEastAsia" w:hAnsiTheme="majorHAnsi" w:cstheme="majorBidi"/>
      <w:kern w:val="0"/>
      <w:sz w:val="32"/>
      <w:lang w:eastAsia="en-US"/>
      <w14:ligatures w14:val="none"/>
    </w:rPr>
  </w:style>
  <w:style w:type="numbering" w:customStyle="1" w:styleId="Listformatfrnumreradlista">
    <w:name w:val="Listformat för numrerad lista"/>
    <w:uiPriority w:val="99"/>
    <w:pPr>
      <w:numPr>
        <w:numId w:val="3"/>
      </w:numPr>
    </w:pPr>
  </w:style>
  <w:style w:type="paragraph" w:styleId="Numreradlista">
    <w:name w:val="List Number"/>
    <w:basedOn w:val="Normal"/>
    <w:uiPriority w:val="7"/>
    <w:qFormat/>
    <w:pPr>
      <w:numPr>
        <w:numId w:val="4"/>
      </w:numPr>
      <w:spacing w:before="60" w:after="60" w:line="264" w:lineRule="auto"/>
      <w:ind w:left="0" w:firstLine="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Numreradlista2">
    <w:name w:val="List Number 2"/>
    <w:basedOn w:val="Normal"/>
    <w:uiPriority w:val="4"/>
    <w:pPr>
      <w:numPr>
        <w:ilvl w:val="1"/>
        <w:numId w:val="4"/>
      </w:numPr>
      <w:spacing w:before="60" w:after="60" w:line="240" w:lineRule="auto"/>
      <w:ind w:left="0" w:firstLine="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Numreradlista3">
    <w:name w:val="List Number 3"/>
    <w:basedOn w:val="Normal"/>
    <w:uiPriority w:val="4"/>
    <w:semiHidden/>
    <w:pPr>
      <w:numPr>
        <w:ilvl w:val="2"/>
        <w:numId w:val="4"/>
      </w:numPr>
      <w:spacing w:before="60" w:after="60" w:line="240" w:lineRule="auto"/>
      <w:ind w:left="0" w:firstLine="0"/>
    </w:pPr>
    <w:rPr>
      <w:rFonts w:eastAsiaTheme="minorHAnsi"/>
      <w:kern w:val="0"/>
      <w:sz w:val="23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oS Word">
  <a:themeElements>
    <a:clrScheme name="SoS">
      <a:dk1>
        <a:srgbClr val="000000"/>
      </a:dk1>
      <a:lt1>
        <a:srgbClr val="FFFFFF"/>
      </a:lt1>
      <a:dk2>
        <a:srgbClr val="F8F2E8"/>
      </a:dk2>
      <a:lt2>
        <a:srgbClr val="FCFAF7"/>
      </a:lt2>
      <a:accent1>
        <a:srgbClr val="002B45"/>
      </a:accent1>
      <a:accent2>
        <a:srgbClr val="00385C"/>
      </a:accent2>
      <a:accent3>
        <a:srgbClr val="005892"/>
      </a:accent3>
      <a:accent4>
        <a:srgbClr val="017CC1"/>
      </a:accent4>
      <a:accent5>
        <a:srgbClr val="DBF0F6"/>
      </a:accent5>
      <a:accent6>
        <a:srgbClr val="EBFAFC"/>
      </a:accent6>
      <a:hlink>
        <a:srgbClr val="0563C1"/>
      </a:hlink>
      <a:folHlink>
        <a:srgbClr val="954F72"/>
      </a:folHlink>
    </a:clrScheme>
    <a:fontScheme name="SoS">
      <a:majorFont>
        <a:latin typeface="Noto San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0" tIns="45720" rIns="91440" bIns="45720" rtlCol="0" anchor="t">
        <a:normAutofit/>
      </a:bodyPr>
      <a:lstStyle>
        <a:defPPr algn="l">
          <a:defRPr dirty="0"/>
        </a:defPPr>
      </a:lstStyle>
    </a:txDef>
  </a:objectDefaults>
  <a:extraClrSchemeLst/>
  <a:custClrLst>
    <a:custClr name="SoS Mörkblå 1">
      <a:srgbClr val="002B45"/>
    </a:custClr>
    <a:custClr name="SoS Mörkblå 2">
      <a:srgbClr val="00385C"/>
    </a:custClr>
    <a:custClr name="SoS Blå 1">
      <a:srgbClr val="005892"/>
    </a:custClr>
    <a:custClr name="SoS Blå 2">
      <a:srgbClr val="017CC1"/>
    </a:custClr>
    <a:custClr name="SoS Ljusblå 1">
      <a:srgbClr val="DBF0F6"/>
    </a:custClr>
    <a:custClr name="SoS Ljusblå 2">
      <a:srgbClr val="EBFAFC"/>
    </a:custClr>
    <a:custClr name="SoS Beige 1">
      <a:srgbClr val="F8F2E8"/>
    </a:custClr>
    <a:custClr name="Sos Beige 2">
      <a:srgbClr val="FCFAF5"/>
    </a:custClr>
    <a:custClr name="Vit">
      <a:srgbClr val="FFFFFF"/>
    </a:custClr>
    <a:custClr name="Vit">
      <a:srgbClr val="FFFFFF"/>
    </a:custClr>
    <a:custClr name="SoS Gul 1">
      <a:srgbClr val="B27B2A"/>
    </a:custClr>
    <a:custClr name="SoS Gul 2">
      <a:srgbClr val="ECB94F"/>
    </a:custClr>
    <a:custClr name="SoS Gul 3">
      <a:srgbClr val="F9E0A7"/>
    </a:custClr>
    <a:custClr name="SoS Lila 1">
      <a:srgbClr val="9A4392"/>
    </a:custClr>
    <a:custClr name="SoS Lila 2">
      <a:srgbClr val="BE67C0"/>
    </a:custClr>
    <a:custClr name="SoS Lila 3">
      <a:srgbClr val="ECCFE9"/>
    </a:custClr>
    <a:custClr name="Vit">
      <a:srgbClr val="FFFFFF"/>
    </a:custClr>
    <a:custClr name="Vit">
      <a:srgbClr val="FFFFFF"/>
    </a:custClr>
    <a:custClr name="Vit">
      <a:srgbClr val="FFFFFF"/>
    </a:custClr>
    <a:custClr name="Vit">
      <a:srgbClr val="FFFFFF"/>
    </a:custClr>
    <a:custClr name="SoS Grön 1">
      <a:srgbClr val="008276"/>
    </a:custClr>
    <a:custClr name="SoS Grön 2">
      <a:srgbClr val="00A380"/>
    </a:custClr>
    <a:custClr name="SoS Grön 3">
      <a:srgbClr val="79D3C2"/>
    </a:custClr>
    <a:custClr name="SoS Orange 1">
      <a:srgbClr val="C75136"/>
    </a:custClr>
    <a:custClr name="SoS Orange 2">
      <a:srgbClr val="EA805F"/>
    </a:custClr>
    <a:custClr name="SoS Orange 3">
      <a:srgbClr val="F7CAAD"/>
    </a:custClr>
  </a:custClrLst>
  <a:extLst>
    <a:ext uri="{05A4C25C-085E-4340-85A3-A5531E510DB2}">
      <thm15:themeFamily xmlns:thm15="http://schemas.microsoft.com/office/thememl/2012/main" name="Egna färger (ppt)" id="{AFB5DAB0-28A3-4308-B3F2-86DD05AC7D61}" vid="{70C6B1D6-D075-4BE2-B2BB-6B5224F2B4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EF410-283C-49B8-A0BE-7DDC3DC4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Rapportmall</Template>
  <TotalTime>16</TotalTime>
  <Pages>8</Pages>
  <Words>872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Arbetsdokument</vt:lpstr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Arbetsdokument</dc:title>
  <dc:subject/>
  <dc:creator>Mether, Marie</dc:creator>
  <cp:keywords/>
  <dc:description/>
  <cp:lastModifiedBy>Mether, Marie</cp:lastModifiedBy>
  <cp:revision>6</cp:revision>
  <dcterms:created xsi:type="dcterms:W3CDTF">2026-02-10T10:42:00Z</dcterms:created>
  <dcterms:modified xsi:type="dcterms:W3CDTF">2026-03-20T17:57:00Z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parts">
    <vt:lpwstr>true</vt:lpwstr>
  </property>
  <property fmtid="{D5CDD505-2E9C-101B-9397-08002B2CF9AE}" pid="3" name="mnuCoverPageMenu">
    <vt:lpwstr>true</vt:lpwstr>
  </property>
</Properties>
</file>